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37" w:rsidRDefault="009645F2" w:rsidP="000218AC">
      <w:pPr>
        <w:spacing w:before="100" w:beforeAutospacing="1" w:after="100" w:afterAutospacing="1" w:line="276" w:lineRule="auto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hAnsi="Times New Roman"/>
          <w:b/>
        </w:rPr>
        <w:t xml:space="preserve"> CEW.251</w:t>
      </w:r>
      <w:r w:rsidR="0042288F">
        <w:rPr>
          <w:rFonts w:ascii="Times New Roman" w:hAnsi="Times New Roman"/>
          <w:b/>
        </w:rPr>
        <w:t>.</w:t>
      </w:r>
      <w:r w:rsidR="00B3713E">
        <w:rPr>
          <w:rFonts w:ascii="Times New Roman" w:hAnsi="Times New Roman"/>
          <w:b/>
        </w:rPr>
        <w:t>2</w:t>
      </w:r>
      <w:r w:rsidR="005F03E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2020</w:t>
      </w:r>
      <w:bookmarkStart w:id="0" w:name="_GoBack"/>
      <w:bookmarkEnd w:id="0"/>
    </w:p>
    <w:p w:rsidR="00DF44F2" w:rsidRPr="000053AF" w:rsidRDefault="00DF44F2" w:rsidP="00DF44F2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B623AE" w:rsidRDefault="00B623AE" w:rsidP="00B623AE">
      <w:pPr>
        <w:spacing w:after="200" w:line="276" w:lineRule="auto"/>
        <w:jc w:val="both"/>
        <w:rPr>
          <w:rFonts w:ascii="Times New Roman" w:eastAsia="Calibri" w:hAnsi="Times New Roman"/>
          <w:b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noProof/>
          <w:u w:val="single"/>
          <w:lang w:eastAsia="en-US"/>
        </w:rPr>
        <w:t>Kurs koparko-ładowarki</w:t>
      </w:r>
    </w:p>
    <w:p w:rsidR="00DF44F2" w:rsidRPr="00B623AE" w:rsidRDefault="00DF44F2" w:rsidP="00B623AE">
      <w:pPr>
        <w:spacing w:after="200" w:line="276" w:lineRule="auto"/>
        <w:jc w:val="both"/>
        <w:rPr>
          <w:rFonts w:ascii="Times New Roman" w:eastAsia="Calibri" w:hAnsi="Times New Roman"/>
          <w:b/>
          <w:noProof/>
          <w:u w:val="single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DF44F2" w:rsidRPr="000053AF" w:rsidTr="00BF7039"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DF44F2" w:rsidRPr="000053AF" w:rsidRDefault="00DF44F2" w:rsidP="00BF7039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DF44F2" w:rsidRPr="000053AF" w:rsidRDefault="00B623AE" w:rsidP="00DF44F2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/>
      </w:r>
      <w:r w:rsidR="00DF44F2"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odpowiadające Państwa sytuacji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Oferentem jest osoba fizyczna lub jednostka organizacyjna nieposiadającą zdolność prawnej lub osoba prawna prowadzącą działalność gospodarczą delegującą do realizacji usługi w zakresie przeprowadzenia szkolenia trenera.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Oferent lub delegowany przez niego trener dysponuje min. 2 letnim doświadczeniem zawodowym w prowadzeniu szkolenia.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Oferent nie podlega wykluczeniu z postępowania, </w:t>
            </w:r>
            <w:r w:rsidR="00B623A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zgodnie z zasadami określonymi </w:t>
            </w:r>
            <w:r w:rsidRPr="00793B9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 postępowaniu ofertowym.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 xml:space="preserve">Oferowane szkolenie zapewni uczestnikom możliwość </w:t>
            </w:r>
            <w:r w:rsidR="006B7373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zdania egzaminu i uzyskania uprawnień w zakresie obsługi koparko-ładowarki.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Oferent zapewni spełnienie wszystkich wymogów dotyczących organizacji i merytoryki oferowanej usługi określonych w zapytaniu ofertowym.</w:t>
            </w:r>
          </w:p>
        </w:tc>
      </w:tr>
      <w:tr w:rsidR="00DF44F2" w:rsidRPr="000053AF" w:rsidTr="00BF7039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F2" w:rsidRPr="00793B9E" w:rsidRDefault="00DF44F2" w:rsidP="00BF70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4F2" w:rsidRPr="00793B9E" w:rsidRDefault="00DF44F2" w:rsidP="00B623AE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</w:pPr>
            <w:r w:rsidRPr="00793B9E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W przypadku wyboru jako najkorzystniejszej oferty Oferenta zobow</w:t>
            </w:r>
            <w:r w:rsidR="00B623AE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 xml:space="preserve">iązuje się on do dostarczenia w </w:t>
            </w:r>
            <w:r w:rsidRPr="00793B9E"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terminie określonym przez Zamawiającego dokumentów potwierdzających informacje zawarte w formularzu ofertowym.</w:t>
            </w:r>
          </w:p>
        </w:tc>
      </w:tr>
    </w:tbl>
    <w:p w:rsidR="00793B9E" w:rsidRDefault="00793B9E" w:rsidP="00DF44F2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DF44F2" w:rsidRPr="00B623AE" w:rsidRDefault="00DF44F2" w:rsidP="00B623AE">
      <w:pPr>
        <w:spacing w:after="200" w:line="276" w:lineRule="auto"/>
        <w:jc w:val="both"/>
        <w:rPr>
          <w:rFonts w:ascii="Times New Roman" w:eastAsia="Calibri" w:hAnsi="Times New Roman"/>
          <w:b/>
          <w:noProof/>
          <w:sz w:val="22"/>
          <w:szCs w:val="22"/>
          <w:lang w:eastAsia="en-US"/>
        </w:rPr>
      </w:pPr>
      <w:r w:rsidRPr="00B623AE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Informacje podlegające ocenie w ramach kr</w:t>
      </w:r>
      <w:r w:rsidR="00B623AE" w:rsidRPr="00B623AE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 xml:space="preserve">yteriów określonych w zapytaniu </w:t>
      </w:r>
      <w:r w:rsidRPr="00B623AE">
        <w:rPr>
          <w:rFonts w:ascii="Times New Roman" w:eastAsia="Calibri" w:hAnsi="Times New Roman"/>
          <w:b/>
          <w:noProof/>
          <w:sz w:val="22"/>
          <w:szCs w:val="22"/>
          <w:lang w:eastAsia="en-US"/>
        </w:rPr>
        <w:t>ofertowym:</w:t>
      </w:r>
    </w:p>
    <w:p w:rsidR="0031023C" w:rsidRPr="0031023C" w:rsidRDefault="00DF44F2" w:rsidP="0031023C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31023C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Pr="00DE0788">
        <w:rPr>
          <w:rFonts w:ascii="Times New Roman" w:hAnsi="Times New Roman"/>
          <w:color w:val="000000" w:themeColor="text1"/>
        </w:rPr>
        <w:t>operatora</w:t>
      </w:r>
      <w:r>
        <w:rPr>
          <w:rFonts w:ascii="Times New Roman" w:hAnsi="Times New Roman"/>
          <w:color w:val="000000" w:themeColor="text1"/>
        </w:rPr>
        <w:t xml:space="preserve"> koparko – ładowarki,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31023C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 xml:space="preserve">Cena jednostkowa za 1 uczestnika </w:t>
      </w:r>
      <w:r w:rsidR="00A37293">
        <w:rPr>
          <w:rFonts w:ascii="Times New Roman" w:eastAsiaTheme="minorHAnsi" w:hAnsi="Times New Roman"/>
          <w:noProof/>
          <w:lang w:eastAsia="en-US"/>
        </w:rPr>
        <w:t>(</w:t>
      </w:r>
      <w:r>
        <w:rPr>
          <w:rFonts w:ascii="Times New Roman" w:eastAsiaTheme="minorHAnsi" w:hAnsi="Times New Roman"/>
          <w:noProof/>
          <w:lang w:eastAsia="en-US"/>
        </w:rPr>
        <w:t xml:space="preserve">kursu </w:t>
      </w:r>
      <w:r w:rsidR="007E3B37">
        <w:rPr>
          <w:rFonts w:ascii="Times New Roman" w:eastAsiaTheme="minorHAnsi" w:hAnsi="Times New Roman"/>
          <w:noProof/>
          <w:lang w:eastAsia="en-US"/>
        </w:rPr>
        <w:t>wraz z egzaminem</w:t>
      </w:r>
      <w:r w:rsidR="00A37293">
        <w:rPr>
          <w:rFonts w:ascii="Times New Roman" w:eastAsiaTheme="minorHAnsi" w:hAnsi="Times New Roman"/>
          <w:noProof/>
          <w:lang w:eastAsia="en-US"/>
        </w:rPr>
        <w:t>)</w:t>
      </w:r>
      <w:r w:rsidR="007E3B37">
        <w:rPr>
          <w:rFonts w:ascii="Times New Roman" w:eastAsiaTheme="minorHAnsi" w:hAnsi="Times New Roman"/>
          <w:noProof/>
          <w:lang w:eastAsia="en-US"/>
        </w:rPr>
        <w:t xml:space="preserve"> </w:t>
      </w:r>
      <w:r w:rsidR="00A37293">
        <w:rPr>
          <w:rFonts w:ascii="Times New Roman" w:eastAsiaTheme="minorHAnsi" w:hAnsi="Times New Roman"/>
          <w:noProof/>
          <w:lang w:eastAsia="en-US"/>
        </w:rPr>
        <w:t>wynosi………</w:t>
      </w:r>
      <w:r w:rsidR="007E3B37">
        <w:rPr>
          <w:rFonts w:ascii="Times New Roman" w:eastAsiaTheme="minorHAnsi" w:hAnsi="Times New Roman"/>
          <w:noProof/>
          <w:lang w:eastAsia="en-US"/>
        </w:rPr>
        <w:t>………</w:t>
      </w:r>
      <w:r>
        <w:rPr>
          <w:rFonts w:ascii="Times New Roman" w:eastAsiaTheme="minorHAnsi" w:hAnsi="Times New Roman"/>
          <w:noProof/>
          <w:lang w:eastAsia="en-US"/>
        </w:rPr>
        <w:t>………..</w:t>
      </w:r>
    </w:p>
    <w:p w:rsidR="0031023C" w:rsidRPr="00FF2A1B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</w:t>
      </w:r>
      <w:r w:rsidRPr="00FF2A1B">
        <w:rPr>
          <w:rFonts w:ascii="Times New Roman" w:eastAsiaTheme="minorHAnsi" w:hAnsi="Times New Roman"/>
          <w:noProof/>
          <w:lang w:eastAsia="en-US"/>
        </w:rPr>
        <w:t>słownie)………………………………………………………………………………………..</w:t>
      </w:r>
    </w:p>
    <w:p w:rsidR="0031023C" w:rsidRDefault="0031023C" w:rsidP="0031023C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  <w:r w:rsidRPr="00FF2A1B">
        <w:rPr>
          <w:rFonts w:ascii="Times New Roman" w:eastAsiaTheme="minorHAnsi" w:hAnsi="Times New Roman"/>
          <w:noProof/>
          <w:lang w:eastAsia="en-US"/>
        </w:rPr>
        <w:lastRenderedPageBreak/>
        <w:t xml:space="preserve">Powyższa cena jest wynagrodzeniem ryczałtowym i </w:t>
      </w:r>
      <w:r w:rsidRPr="00FF2A1B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FF2A1B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31023C" w:rsidRPr="00FF2A1B" w:rsidRDefault="0031023C" w:rsidP="0031023C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31023C" w:rsidRPr="00CB7BEE" w:rsidTr="0031023C">
        <w:tc>
          <w:tcPr>
            <w:tcW w:w="9886" w:type="dxa"/>
            <w:gridSpan w:val="3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31023C" w:rsidRPr="00CB7BEE" w:rsidTr="0031023C">
        <w:tc>
          <w:tcPr>
            <w:tcW w:w="3295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1023C" w:rsidRPr="00CB7BEE" w:rsidRDefault="0031023C" w:rsidP="0031023C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31023C" w:rsidRPr="0031023C" w:rsidRDefault="0031023C" w:rsidP="0031023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31023C">
        <w:rPr>
          <w:rFonts w:ascii="Times New Roman" w:hAnsi="Times New Roman"/>
          <w:b/>
        </w:rPr>
        <w:t xml:space="preserve">Doświadczenie w zakresie oferowanej usługi </w:t>
      </w:r>
    </w:p>
    <w:p w:rsidR="0031023C" w:rsidRDefault="0031023C" w:rsidP="0031023C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</w:t>
      </w:r>
      <w:r w:rsidRPr="00DE0788">
        <w:rPr>
          <w:rFonts w:ascii="Times New Roman" w:hAnsi="Times New Roman"/>
          <w:color w:val="000000" w:themeColor="text1"/>
        </w:rPr>
        <w:t xml:space="preserve">operatora </w:t>
      </w:r>
      <w:r>
        <w:rPr>
          <w:rFonts w:ascii="Times New Roman" w:hAnsi="Times New Roman"/>
          <w:color w:val="000000" w:themeColor="text1"/>
        </w:rPr>
        <w:t xml:space="preserve">koparko –ładowarki </w:t>
      </w:r>
      <w:r>
        <w:rPr>
          <w:rFonts w:ascii="Times New Roman" w:hAnsi="Times New Roman"/>
          <w:color w:val="000000"/>
        </w:rPr>
        <w:t xml:space="preserve">następującą liczbę osób…………………………. </w:t>
      </w:r>
    </w:p>
    <w:p w:rsidR="0031023C" w:rsidRPr="00FF2A1B" w:rsidRDefault="0031023C" w:rsidP="0031023C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31023C" w:rsidRPr="00CB7BEE" w:rsidTr="0031023C">
        <w:tc>
          <w:tcPr>
            <w:tcW w:w="10031" w:type="dxa"/>
            <w:gridSpan w:val="3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31023C" w:rsidRPr="00CB7BEE" w:rsidTr="0031023C">
        <w:tc>
          <w:tcPr>
            <w:tcW w:w="3295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3 kursy)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Waga punktowa: 3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31023C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1023C" w:rsidRDefault="0031023C" w:rsidP="0031023C">
      <w:pPr>
        <w:pStyle w:val="Akapitzlist"/>
        <w:rPr>
          <w:rFonts w:ascii="Times New Roman" w:eastAsiaTheme="minorHAnsi" w:hAnsi="Times New Roman"/>
          <w:b/>
        </w:rPr>
      </w:pPr>
    </w:p>
    <w:p w:rsidR="0031023C" w:rsidRDefault="0031023C" w:rsidP="0031023C">
      <w:pPr>
        <w:pStyle w:val="Akapitzlist"/>
        <w:rPr>
          <w:rFonts w:ascii="Times New Roman" w:eastAsiaTheme="minorHAnsi" w:hAnsi="Times New Roman"/>
          <w:b/>
        </w:rPr>
      </w:pPr>
    </w:p>
    <w:p w:rsidR="0031023C" w:rsidRPr="005B77C4" w:rsidRDefault="0031023C" w:rsidP="0031023C">
      <w:pPr>
        <w:pStyle w:val="Akapitzlist"/>
        <w:numPr>
          <w:ilvl w:val="0"/>
          <w:numId w:val="38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Pr="00234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operatora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koparko–ładowarki </w:t>
      </w: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kończących się egzaminem </w:t>
      </w:r>
      <w:r w:rsidRPr="005B77C4">
        <w:rPr>
          <w:rFonts w:ascii="Times New Roman" w:hAnsi="Times New Roman"/>
          <w:b/>
          <w:sz w:val="24"/>
          <w:szCs w:val="24"/>
        </w:rPr>
        <w:t>Instytut</w:t>
      </w:r>
      <w:r>
        <w:rPr>
          <w:rFonts w:ascii="Times New Roman" w:hAnsi="Times New Roman"/>
          <w:b/>
          <w:sz w:val="24"/>
          <w:szCs w:val="24"/>
        </w:rPr>
        <w:t>u</w:t>
      </w:r>
      <w:r w:rsidRPr="005B77C4">
        <w:rPr>
          <w:rFonts w:ascii="Times New Roman" w:hAnsi="Times New Roman"/>
          <w:b/>
          <w:sz w:val="24"/>
          <w:szCs w:val="24"/>
        </w:rPr>
        <w:t xml:space="preserve"> Mechanizacji Budownictwa i Górnictwa Skalnego</w:t>
      </w:r>
    </w:p>
    <w:p w:rsidR="0031023C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>
        <w:rPr>
          <w:rFonts w:ascii="Times New Roman" w:eastAsiaTheme="minorHAnsi" w:hAnsi="Times New Roman"/>
          <w:noProof/>
          <w:lang w:eastAsia="en-US"/>
        </w:rPr>
        <w:t xml:space="preserve"> przez Oferenta,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Pr="00DE0788">
        <w:rPr>
          <w:rFonts w:ascii="Times New Roman" w:hAnsi="Times New Roman"/>
          <w:color w:val="000000" w:themeColor="text1"/>
        </w:rPr>
        <w:t xml:space="preserve">operatora </w:t>
      </w:r>
      <w:r>
        <w:rPr>
          <w:rFonts w:ascii="Times New Roman" w:hAnsi="Times New Roman"/>
          <w:color w:val="000000" w:themeColor="text1"/>
        </w:rPr>
        <w:t xml:space="preserve">koparko-ładowarki, </w:t>
      </w:r>
      <w:r>
        <w:rPr>
          <w:rFonts w:ascii="Times New Roman" w:eastAsiaTheme="minorHAnsi" w:hAnsi="Times New Roman"/>
          <w:noProof/>
          <w:lang w:eastAsia="en-US"/>
        </w:rPr>
        <w:t xml:space="preserve">które przystąpiły do egzaminu zewnętrznego,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w okresie 12 miesięcy przed dniem  złożenia oferty wyniosła:</w:t>
      </w:r>
    </w:p>
    <w:p w:rsidR="0031023C" w:rsidRPr="00CB7BEE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31023C" w:rsidRPr="00CB7BEE" w:rsidTr="0031023C">
        <w:tc>
          <w:tcPr>
            <w:tcW w:w="3261" w:type="dxa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31023C" w:rsidRPr="00CB7BEE" w:rsidTr="0031023C">
        <w:tc>
          <w:tcPr>
            <w:tcW w:w="3261" w:type="dxa"/>
          </w:tcPr>
          <w:p w:rsidR="0031023C" w:rsidRPr="00CB7BEE" w:rsidRDefault="0031023C" w:rsidP="0031023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31023C" w:rsidRPr="00CB7BEE" w:rsidRDefault="0031023C" w:rsidP="0031023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31023C" w:rsidRPr="00CB7BEE" w:rsidRDefault="0031023C" w:rsidP="0031023C">
            <w:pPr>
              <w:rPr>
                <w:rFonts w:ascii="Times New Roman" w:hAnsi="Times New Roman"/>
                <w:noProof/>
              </w:rPr>
            </w:pPr>
          </w:p>
          <w:p w:rsidR="0031023C" w:rsidRPr="00CB7BEE" w:rsidRDefault="0031023C" w:rsidP="0031023C">
            <w:pPr>
              <w:rPr>
                <w:rFonts w:ascii="Times New Roman" w:hAnsi="Times New Roman"/>
                <w:noProof/>
              </w:rPr>
            </w:pPr>
          </w:p>
        </w:tc>
      </w:tr>
    </w:tbl>
    <w:p w:rsidR="0031023C" w:rsidRDefault="0031023C" w:rsidP="0031023C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31023C" w:rsidRPr="00CE7C06" w:rsidRDefault="0031023C" w:rsidP="0031023C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</w:t>
      </w:r>
      <w:r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…………………………………………………………………………………</w:t>
      </w: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31023C" w:rsidRPr="00CB7BEE" w:rsidTr="0031023C">
        <w:tc>
          <w:tcPr>
            <w:tcW w:w="9462" w:type="dxa"/>
            <w:gridSpan w:val="4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31023C" w:rsidRPr="00CB7BEE" w:rsidTr="0031023C">
        <w:tc>
          <w:tcPr>
            <w:tcW w:w="8506" w:type="dxa"/>
            <w:gridSpan w:val="3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31023C" w:rsidRPr="00CE7C06" w:rsidRDefault="0031023C" w:rsidP="0031023C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687E" wp14:editId="32BF7A8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1023C" w:rsidRDefault="0031023C" w:rsidP="003102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" fillcolor="window" strokeweight=".5pt">
                      <v:textbox>
                        <w:txbxContent>
                          <w:p w:rsidR="0031023C" w:rsidRDefault="0031023C" w:rsidP="0031023C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31023C" w:rsidRPr="00CB7BEE" w:rsidTr="0031023C">
        <w:tc>
          <w:tcPr>
            <w:tcW w:w="8506" w:type="dxa"/>
            <w:gridSpan w:val="3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31023C" w:rsidRPr="00CE7C06" w:rsidRDefault="0031023C" w:rsidP="0031023C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D1F5A" wp14:editId="3638BF6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1023C" w:rsidRDefault="0031023C" w:rsidP="003102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31023C" w:rsidRDefault="0031023C" w:rsidP="0031023C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31023C" w:rsidRPr="00CB7BEE" w:rsidTr="0031023C">
        <w:tc>
          <w:tcPr>
            <w:tcW w:w="8506" w:type="dxa"/>
            <w:gridSpan w:val="3"/>
            <w:shd w:val="clear" w:color="auto" w:fill="F2F2F2" w:themeFill="background1" w:themeFillShade="F2"/>
          </w:tcPr>
          <w:p w:rsidR="0031023C" w:rsidRPr="00CB7BEE" w:rsidRDefault="0031023C" w:rsidP="0031023C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31023C" w:rsidRPr="00CE7C06" w:rsidRDefault="0031023C" w:rsidP="0031023C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28D22" wp14:editId="74BD213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1023C" w:rsidRDefault="0031023C" w:rsidP="003102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31023C" w:rsidRDefault="0031023C" w:rsidP="0031023C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31023C" w:rsidRPr="00CB7BEE" w:rsidTr="0031023C">
        <w:tc>
          <w:tcPr>
            <w:tcW w:w="3129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31023C" w:rsidRDefault="0031023C" w:rsidP="0031023C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31023C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  <w:p w:rsidR="0031023C" w:rsidRPr="00CB7BEE" w:rsidRDefault="0031023C" w:rsidP="0031023C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1023C" w:rsidRPr="00CB7BEE" w:rsidRDefault="0031023C" w:rsidP="0031023C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31023C" w:rsidRPr="00CB7BEE" w:rsidRDefault="0031023C" w:rsidP="0031023C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1023C" w:rsidRPr="00CB7BEE" w:rsidTr="0031023C">
        <w:tc>
          <w:tcPr>
            <w:tcW w:w="4943" w:type="dxa"/>
          </w:tcPr>
          <w:p w:rsidR="0031023C" w:rsidRPr="00CB7BEE" w:rsidRDefault="0031023C" w:rsidP="0031023C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31023C" w:rsidRPr="00CB7BEE" w:rsidRDefault="0031023C" w:rsidP="0031023C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31023C" w:rsidRPr="00E151CB" w:rsidTr="0031023C">
        <w:tc>
          <w:tcPr>
            <w:tcW w:w="4943" w:type="dxa"/>
          </w:tcPr>
          <w:p w:rsidR="0031023C" w:rsidRPr="00E151CB" w:rsidRDefault="0031023C" w:rsidP="0031023C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31023C" w:rsidRPr="00E151CB" w:rsidRDefault="0031023C" w:rsidP="0031023C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31023C" w:rsidRPr="00BB7A24" w:rsidRDefault="0031023C" w:rsidP="0031023C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</w:t>
      </w:r>
      <w:r w:rsidR="006B7373">
        <w:rPr>
          <w:rFonts w:ascii="Times New Roman" w:eastAsia="Calibri" w:hAnsi="Times New Roman"/>
          <w:i/>
          <w:lang w:eastAsia="en-US"/>
        </w:rPr>
        <w:t>1997 r. – Kodeks Karny (Dz. U. z 2019 r. poz. 1950 tj</w:t>
      </w:r>
      <w:r w:rsidRPr="0091729A">
        <w:rPr>
          <w:rFonts w:ascii="Times New Roman" w:eastAsia="Calibri" w:hAnsi="Times New Roman"/>
          <w:i/>
          <w:lang w:eastAsia="en-US"/>
        </w:rPr>
        <w:t xml:space="preserve">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31023C" w:rsidRDefault="0031023C" w:rsidP="0031023C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B623AE" w:rsidRPr="000053AF" w:rsidRDefault="00B623AE" w:rsidP="0031023C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31023C" w:rsidRPr="000053AF" w:rsidTr="0031023C">
        <w:tc>
          <w:tcPr>
            <w:tcW w:w="4943" w:type="dxa"/>
            <w:shd w:val="clear" w:color="auto" w:fill="auto"/>
          </w:tcPr>
          <w:p w:rsidR="0031023C" w:rsidRPr="000053AF" w:rsidRDefault="0031023C" w:rsidP="0031023C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31023C" w:rsidRPr="000053AF" w:rsidRDefault="0031023C" w:rsidP="0031023C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31023C" w:rsidRPr="000053AF" w:rsidTr="0031023C">
        <w:tc>
          <w:tcPr>
            <w:tcW w:w="4943" w:type="dxa"/>
            <w:shd w:val="clear" w:color="auto" w:fill="auto"/>
          </w:tcPr>
          <w:p w:rsidR="0031023C" w:rsidRPr="000053AF" w:rsidRDefault="0031023C" w:rsidP="0031023C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31023C" w:rsidRPr="000053AF" w:rsidRDefault="0031023C" w:rsidP="0031023C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31023C" w:rsidRDefault="0031023C" w:rsidP="0031023C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B623AE" w:rsidRPr="000053AF" w:rsidRDefault="00B623AE" w:rsidP="0031023C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31023C" w:rsidRPr="000053AF" w:rsidTr="0031023C">
        <w:tc>
          <w:tcPr>
            <w:tcW w:w="9286" w:type="dxa"/>
            <w:shd w:val="clear" w:color="auto" w:fill="F2F2F2"/>
          </w:tcPr>
          <w:p w:rsidR="0031023C" w:rsidRPr="000053AF" w:rsidRDefault="0031023C" w:rsidP="0031023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31023C" w:rsidRPr="000053AF" w:rsidTr="0031023C">
        <w:tc>
          <w:tcPr>
            <w:tcW w:w="9286" w:type="dxa"/>
            <w:shd w:val="clear" w:color="auto" w:fill="F2F2F2"/>
            <w:vAlign w:val="center"/>
          </w:tcPr>
          <w:p w:rsidR="0031023C" w:rsidRDefault="0031023C" w:rsidP="0031023C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  <w:p w:rsidR="0031023C" w:rsidRPr="000053AF" w:rsidRDefault="0031023C" w:rsidP="0031023C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1023C" w:rsidRPr="000053AF" w:rsidTr="0031023C">
        <w:tc>
          <w:tcPr>
            <w:tcW w:w="9286" w:type="dxa"/>
            <w:shd w:val="clear" w:color="auto" w:fill="F2F2F2"/>
          </w:tcPr>
          <w:p w:rsidR="0031023C" w:rsidRPr="000053AF" w:rsidRDefault="0031023C" w:rsidP="0031023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1023C" w:rsidRPr="000053AF" w:rsidRDefault="0031023C" w:rsidP="0031023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1023C" w:rsidRPr="000053AF" w:rsidRDefault="0031023C" w:rsidP="0031023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1023C" w:rsidRDefault="0031023C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B623AE" w:rsidRDefault="00B623AE" w:rsidP="0031023C">
      <w:p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DF44F2" w:rsidRPr="00793B9E" w:rsidRDefault="00DF44F2" w:rsidP="00793B9E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93B9E">
        <w:rPr>
          <w:rFonts w:ascii="Times New Roman" w:hAnsi="Times New Roman"/>
          <w:sz w:val="20"/>
          <w:szCs w:val="20"/>
        </w:rPr>
        <w:lastRenderedPageBreak/>
        <w:t>Oświadczam/my, że wyżej wskazana cena na daną część zamówienia obejmuje cały jego zakres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zobowiązujemy się do jej podpisania, na określonych w niej warunkach, w miejscu i terminie wyznaczonym przez Zamawiającego.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DF44F2" w:rsidRDefault="00DF44F2" w:rsidP="00DF44F2">
      <w:pPr>
        <w:pStyle w:val="Akapitzlist"/>
        <w:numPr>
          <w:ilvl w:val="0"/>
          <w:numId w:val="39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DF44F2" w:rsidRPr="00994658" w:rsidRDefault="00DF44F2" w:rsidP="00DF44F2">
      <w:pPr>
        <w:pStyle w:val="Akapitzlist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osób…………………………………………………………………………………….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</w:t>
      </w:r>
      <w:r>
        <w:rPr>
          <w:rFonts w:ascii="Times New Roman" w:eastAsia="Calibri" w:hAnsi="Times New Roman"/>
          <w:sz w:val="20"/>
          <w:szCs w:val="20"/>
          <w:lang w:eastAsia="en-US"/>
        </w:rPr>
        <w:t>zajęć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C30EE2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DF44F2" w:rsidRPr="00994658" w:rsidRDefault="00DF44F2" w:rsidP="00DF44F2">
      <w:pPr>
        <w:numPr>
          <w:ilvl w:val="1"/>
          <w:numId w:val="39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DF44F2" w:rsidRDefault="00DF44F2" w:rsidP="00DF44F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F44F2" w:rsidRDefault="00DF44F2" w:rsidP="00DF44F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F44F2" w:rsidRDefault="00DF44F2" w:rsidP="00DF44F2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F44F2" w:rsidRDefault="00DF44F2" w:rsidP="00DF44F2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DF44F2" w:rsidRDefault="00DF44F2" w:rsidP="00DF44F2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DF44F2" w:rsidRPr="00994658" w:rsidRDefault="00DF44F2" w:rsidP="00DF44F2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przetwarzanie moich danych osobow</w:t>
      </w:r>
      <w:r w:rsidR="00C30EE2">
        <w:rPr>
          <w:rFonts w:ascii="Times New Roman" w:eastAsia="Calibri" w:hAnsi="Times New Roman" w:cs="Calibri"/>
          <w:i/>
          <w:color w:val="000000"/>
          <w:sz w:val="18"/>
          <w:szCs w:val="18"/>
        </w:rPr>
        <w:t>ych,  zgodnie z ustawą z dnia 10.05.2018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r. o ochro</w:t>
      </w:r>
      <w:r w:rsidR="00C30EE2">
        <w:rPr>
          <w:rFonts w:ascii="Times New Roman" w:eastAsia="Calibri" w:hAnsi="Times New Roman" w:cs="Calibri"/>
          <w:i/>
          <w:color w:val="000000"/>
          <w:sz w:val="18"/>
          <w:szCs w:val="18"/>
        </w:rPr>
        <w:t>nie danych osobowych (Dz.U. 201r, nr 1781 tj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</w:t>
      </w:r>
      <w:r w:rsidR="00C30EE2">
        <w:rPr>
          <w:rFonts w:ascii="Times New Roman" w:eastAsia="Calibri" w:hAnsi="Times New Roman" w:cs="Calibri"/>
          <w:i/>
          <w:color w:val="000000"/>
          <w:sz w:val="18"/>
          <w:szCs w:val="18"/>
        </w:rPr>
        <w:br/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DF44F2" w:rsidRDefault="00DF44F2" w:rsidP="00DF44F2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793B9E" w:rsidRDefault="00DF44F2" w:rsidP="00793B9E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30EE2" w:rsidRDefault="00C30EE2" w:rsidP="00793B9E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b/>
          <w:u w:val="single"/>
          <w:lang w:eastAsia="en-US"/>
        </w:rPr>
      </w:pPr>
    </w:p>
    <w:p w:rsidR="00DF44F2" w:rsidRPr="00793B9E" w:rsidRDefault="00C30EE2" w:rsidP="00793B9E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Koparko-ładowarki</w:t>
      </w:r>
      <w:r w:rsidR="00DF44F2">
        <w:rPr>
          <w:rFonts w:ascii="Times New Roman" w:eastAsia="Calibri" w:hAnsi="Times New Roman"/>
          <w:b/>
          <w:u w:val="single"/>
          <w:lang w:eastAsia="en-US"/>
        </w:rPr>
        <w:t xml:space="preserve"> WYKAZ OSÓB</w:t>
      </w:r>
      <w:r w:rsidR="00DF44F2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DF44F2" w:rsidRPr="000053AF" w:rsidTr="00BF7039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DF44F2" w:rsidRPr="000053AF" w:rsidRDefault="00DF44F2" w:rsidP="00BF7039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DF44F2" w:rsidRPr="000053AF" w:rsidTr="00C30EE2">
        <w:trPr>
          <w:trHeight w:hRule="exact" w:val="963"/>
        </w:trPr>
        <w:tc>
          <w:tcPr>
            <w:tcW w:w="1750" w:type="pct"/>
            <w:gridSpan w:val="2"/>
            <w:vAlign w:val="center"/>
          </w:tcPr>
          <w:p w:rsidR="00DF44F2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  <w:p w:rsidR="00C30EE2" w:rsidRDefault="00C30EE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C30EE2" w:rsidRPr="000053AF" w:rsidRDefault="00C30EE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50" w:type="pct"/>
            <w:vAlign w:val="center"/>
          </w:tcPr>
          <w:p w:rsidR="00DF44F2" w:rsidRPr="000053AF" w:rsidRDefault="00DF44F2" w:rsidP="00BF7039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F44F2" w:rsidRPr="000053AF" w:rsidTr="00BF7039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DF44F2" w:rsidRPr="000053AF" w:rsidRDefault="00DF44F2" w:rsidP="00BF7039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DF44F2" w:rsidRPr="000053AF" w:rsidTr="00BF7039">
        <w:trPr>
          <w:trHeight w:val="1500"/>
        </w:trPr>
        <w:tc>
          <w:tcPr>
            <w:tcW w:w="1742" w:type="pct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</w:p>
        </w:tc>
        <w:tc>
          <w:tcPr>
            <w:tcW w:w="3258" w:type="pct"/>
            <w:gridSpan w:val="2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44F2" w:rsidRPr="000053AF" w:rsidTr="00BF7039">
        <w:trPr>
          <w:trHeight w:val="1860"/>
        </w:trPr>
        <w:tc>
          <w:tcPr>
            <w:tcW w:w="1742" w:type="pct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 kursów</w:t>
            </w:r>
          </w:p>
        </w:tc>
        <w:tc>
          <w:tcPr>
            <w:tcW w:w="3258" w:type="pct"/>
            <w:gridSpan w:val="2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DF44F2" w:rsidRPr="000053AF" w:rsidTr="00BF7039">
        <w:trPr>
          <w:trHeight w:val="425"/>
        </w:trPr>
        <w:tc>
          <w:tcPr>
            <w:tcW w:w="1742" w:type="pct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na rzecz, którego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DF44F2" w:rsidRPr="000053AF" w:rsidRDefault="00DF44F2" w:rsidP="00BF7039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DF44F2" w:rsidRPr="000053AF" w:rsidRDefault="00DF44F2" w:rsidP="00DF44F2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DF44F2" w:rsidRPr="000053AF" w:rsidRDefault="00DF44F2" w:rsidP="00DF44F2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DF44F2" w:rsidRPr="000053AF" w:rsidRDefault="00DF44F2" w:rsidP="00DF44F2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</w:p>
    <w:p w:rsidR="00DF44F2" w:rsidRDefault="00DF44F2" w:rsidP="00DF44F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B623AE" w:rsidRDefault="00B623AE" w:rsidP="00DF44F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B623AE" w:rsidRDefault="00B623AE" w:rsidP="00DF44F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sectPr w:rsidR="00B623AE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F5" w:rsidRDefault="007979F5">
      <w:r>
        <w:separator/>
      </w:r>
    </w:p>
  </w:endnote>
  <w:endnote w:type="continuationSeparator" w:id="0">
    <w:p w:rsidR="007979F5" w:rsidRDefault="007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3C" w:rsidRPr="00837E61" w:rsidRDefault="0031023C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0218AC">
      <w:rPr>
        <w:rFonts w:ascii="Times New Roman" w:hAnsi="Times New Roman"/>
        <w:noProof/>
        <w:sz w:val="20"/>
        <w:szCs w:val="20"/>
      </w:rPr>
      <w:t>2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31023C" w:rsidRPr="00124D4A" w:rsidRDefault="0031023C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3C" w:rsidRPr="00B01F08" w:rsidRDefault="0031023C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17652BC" wp14:editId="5350ABC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F5" w:rsidRDefault="007979F5">
      <w:r>
        <w:separator/>
      </w:r>
    </w:p>
  </w:footnote>
  <w:footnote w:type="continuationSeparator" w:id="0">
    <w:p w:rsidR="007979F5" w:rsidRDefault="0079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3C" w:rsidRDefault="0031023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DE0FA93" wp14:editId="0AF9852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9746C"/>
    <w:multiLevelType w:val="hybridMultilevel"/>
    <w:tmpl w:val="FDB6D502"/>
    <w:lvl w:ilvl="0" w:tplc="23F8362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400C"/>
    <w:multiLevelType w:val="hybridMultilevel"/>
    <w:tmpl w:val="E8FE19AC"/>
    <w:lvl w:ilvl="0" w:tplc="C48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74E37"/>
    <w:multiLevelType w:val="hybridMultilevel"/>
    <w:tmpl w:val="1672742E"/>
    <w:lvl w:ilvl="0" w:tplc="977E32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1E6896"/>
    <w:multiLevelType w:val="hybridMultilevel"/>
    <w:tmpl w:val="2E223316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3C251D"/>
    <w:multiLevelType w:val="hybridMultilevel"/>
    <w:tmpl w:val="00425E22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42554"/>
    <w:multiLevelType w:val="hybridMultilevel"/>
    <w:tmpl w:val="B9D805F6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34"/>
  </w:num>
  <w:num w:numId="3">
    <w:abstractNumId w:val="38"/>
  </w:num>
  <w:num w:numId="4">
    <w:abstractNumId w:val="26"/>
  </w:num>
  <w:num w:numId="5">
    <w:abstractNumId w:val="36"/>
  </w:num>
  <w:num w:numId="6">
    <w:abstractNumId w:val="1"/>
  </w:num>
  <w:num w:numId="7">
    <w:abstractNumId w:val="14"/>
  </w:num>
  <w:num w:numId="8">
    <w:abstractNumId w:val="21"/>
  </w:num>
  <w:num w:numId="9">
    <w:abstractNumId w:val="35"/>
  </w:num>
  <w:num w:numId="10">
    <w:abstractNumId w:val="31"/>
  </w:num>
  <w:num w:numId="11">
    <w:abstractNumId w:val="0"/>
  </w:num>
  <w:num w:numId="12">
    <w:abstractNumId w:val="20"/>
  </w:num>
  <w:num w:numId="13">
    <w:abstractNumId w:val="3"/>
  </w:num>
  <w:num w:numId="14">
    <w:abstractNumId w:val="24"/>
  </w:num>
  <w:num w:numId="15">
    <w:abstractNumId w:val="32"/>
  </w:num>
  <w:num w:numId="16">
    <w:abstractNumId w:val="2"/>
  </w:num>
  <w:num w:numId="17">
    <w:abstractNumId w:val="27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8"/>
  </w:num>
  <w:num w:numId="24">
    <w:abstractNumId w:val="23"/>
  </w:num>
  <w:num w:numId="25">
    <w:abstractNumId w:val="10"/>
  </w:num>
  <w:num w:numId="26">
    <w:abstractNumId w:val="41"/>
  </w:num>
  <w:num w:numId="27">
    <w:abstractNumId w:val="5"/>
  </w:num>
  <w:num w:numId="28">
    <w:abstractNumId w:val="11"/>
  </w:num>
  <w:num w:numId="29">
    <w:abstractNumId w:val="18"/>
  </w:num>
  <w:num w:numId="30">
    <w:abstractNumId w:val="30"/>
  </w:num>
  <w:num w:numId="31">
    <w:abstractNumId w:val="25"/>
  </w:num>
  <w:num w:numId="32">
    <w:abstractNumId w:val="19"/>
  </w:num>
  <w:num w:numId="33">
    <w:abstractNumId w:val="28"/>
  </w:num>
  <w:num w:numId="34">
    <w:abstractNumId w:val="37"/>
  </w:num>
  <w:num w:numId="35">
    <w:abstractNumId w:val="39"/>
  </w:num>
  <w:num w:numId="36">
    <w:abstractNumId w:val="29"/>
  </w:num>
  <w:num w:numId="37">
    <w:abstractNumId w:val="33"/>
  </w:num>
  <w:num w:numId="38">
    <w:abstractNumId w:val="15"/>
  </w:num>
  <w:num w:numId="39">
    <w:abstractNumId w:val="9"/>
  </w:num>
  <w:num w:numId="40">
    <w:abstractNumId w:val="17"/>
  </w:num>
  <w:num w:numId="41">
    <w:abstractNumId w:val="40"/>
  </w:num>
  <w:num w:numId="42">
    <w:abstractNumId w:val="22"/>
  </w:num>
  <w:num w:numId="43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18AC"/>
    <w:rsid w:val="00047D11"/>
    <w:rsid w:val="00050C69"/>
    <w:rsid w:val="00053E4B"/>
    <w:rsid w:val="00061F20"/>
    <w:rsid w:val="00074328"/>
    <w:rsid w:val="00080D83"/>
    <w:rsid w:val="000829AF"/>
    <w:rsid w:val="00092266"/>
    <w:rsid w:val="000A230E"/>
    <w:rsid w:val="000A2F52"/>
    <w:rsid w:val="000A44B2"/>
    <w:rsid w:val="000C313B"/>
    <w:rsid w:val="000D283E"/>
    <w:rsid w:val="000F5993"/>
    <w:rsid w:val="001036F9"/>
    <w:rsid w:val="00121193"/>
    <w:rsid w:val="00122374"/>
    <w:rsid w:val="00123BD7"/>
    <w:rsid w:val="00124D4A"/>
    <w:rsid w:val="00125851"/>
    <w:rsid w:val="00127DB7"/>
    <w:rsid w:val="001304E7"/>
    <w:rsid w:val="00130B23"/>
    <w:rsid w:val="00131BA4"/>
    <w:rsid w:val="00176167"/>
    <w:rsid w:val="00197F29"/>
    <w:rsid w:val="001B210F"/>
    <w:rsid w:val="001E276E"/>
    <w:rsid w:val="001F2F7F"/>
    <w:rsid w:val="00215534"/>
    <w:rsid w:val="00222A60"/>
    <w:rsid w:val="00224789"/>
    <w:rsid w:val="00230CF2"/>
    <w:rsid w:val="002320BD"/>
    <w:rsid w:val="002405C5"/>
    <w:rsid w:val="00241C1F"/>
    <w:rsid w:val="002425AE"/>
    <w:rsid w:val="00243373"/>
    <w:rsid w:val="00270BAE"/>
    <w:rsid w:val="002C6347"/>
    <w:rsid w:val="002D2E14"/>
    <w:rsid w:val="002F13FA"/>
    <w:rsid w:val="0031023C"/>
    <w:rsid w:val="00315901"/>
    <w:rsid w:val="00320AAC"/>
    <w:rsid w:val="00325198"/>
    <w:rsid w:val="003332F2"/>
    <w:rsid w:val="00336FFA"/>
    <w:rsid w:val="00346BD7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97AC8"/>
    <w:rsid w:val="003A73BE"/>
    <w:rsid w:val="003B29AB"/>
    <w:rsid w:val="003C094D"/>
    <w:rsid w:val="003C554F"/>
    <w:rsid w:val="003E6F38"/>
    <w:rsid w:val="0040149C"/>
    <w:rsid w:val="0041027A"/>
    <w:rsid w:val="00414478"/>
    <w:rsid w:val="0042288F"/>
    <w:rsid w:val="004367EA"/>
    <w:rsid w:val="00492BD3"/>
    <w:rsid w:val="004A5E04"/>
    <w:rsid w:val="004B3D88"/>
    <w:rsid w:val="004B70BD"/>
    <w:rsid w:val="004B77A0"/>
    <w:rsid w:val="004C66AA"/>
    <w:rsid w:val="004C70FE"/>
    <w:rsid w:val="0052111D"/>
    <w:rsid w:val="00531697"/>
    <w:rsid w:val="00531A86"/>
    <w:rsid w:val="0054546A"/>
    <w:rsid w:val="005517EB"/>
    <w:rsid w:val="0055430F"/>
    <w:rsid w:val="0056322E"/>
    <w:rsid w:val="005760A9"/>
    <w:rsid w:val="0058348A"/>
    <w:rsid w:val="005908ED"/>
    <w:rsid w:val="00594464"/>
    <w:rsid w:val="005A6C27"/>
    <w:rsid w:val="005A7507"/>
    <w:rsid w:val="005A7EA4"/>
    <w:rsid w:val="005B54B3"/>
    <w:rsid w:val="005C1AD1"/>
    <w:rsid w:val="005C3095"/>
    <w:rsid w:val="005C6D48"/>
    <w:rsid w:val="005D25A5"/>
    <w:rsid w:val="005D3786"/>
    <w:rsid w:val="005E087D"/>
    <w:rsid w:val="005E6AE8"/>
    <w:rsid w:val="005F03EB"/>
    <w:rsid w:val="00615BED"/>
    <w:rsid w:val="00622781"/>
    <w:rsid w:val="0063275F"/>
    <w:rsid w:val="00640BFF"/>
    <w:rsid w:val="00643434"/>
    <w:rsid w:val="0065166C"/>
    <w:rsid w:val="00657431"/>
    <w:rsid w:val="006607F5"/>
    <w:rsid w:val="0069621B"/>
    <w:rsid w:val="006B4267"/>
    <w:rsid w:val="006B7373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55483"/>
    <w:rsid w:val="00776530"/>
    <w:rsid w:val="00791E8E"/>
    <w:rsid w:val="00793B9E"/>
    <w:rsid w:val="007968E7"/>
    <w:rsid w:val="007979F5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3B37"/>
    <w:rsid w:val="007E7FA1"/>
    <w:rsid w:val="007F361B"/>
    <w:rsid w:val="007F3623"/>
    <w:rsid w:val="007F5AC4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B1AF8"/>
    <w:rsid w:val="008C5429"/>
    <w:rsid w:val="008D59C8"/>
    <w:rsid w:val="009066D6"/>
    <w:rsid w:val="009071FB"/>
    <w:rsid w:val="0091729A"/>
    <w:rsid w:val="0094692B"/>
    <w:rsid w:val="00951435"/>
    <w:rsid w:val="009645F2"/>
    <w:rsid w:val="00964A3A"/>
    <w:rsid w:val="00965690"/>
    <w:rsid w:val="009730E2"/>
    <w:rsid w:val="009741F8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05988"/>
    <w:rsid w:val="00A37293"/>
    <w:rsid w:val="00A40DD3"/>
    <w:rsid w:val="00A42146"/>
    <w:rsid w:val="00A423D9"/>
    <w:rsid w:val="00A44A28"/>
    <w:rsid w:val="00A8311B"/>
    <w:rsid w:val="00A91419"/>
    <w:rsid w:val="00AD1EFE"/>
    <w:rsid w:val="00AF4248"/>
    <w:rsid w:val="00B01F08"/>
    <w:rsid w:val="00B16E8F"/>
    <w:rsid w:val="00B26700"/>
    <w:rsid w:val="00B30401"/>
    <w:rsid w:val="00B3713E"/>
    <w:rsid w:val="00B60B84"/>
    <w:rsid w:val="00B623AE"/>
    <w:rsid w:val="00B6637D"/>
    <w:rsid w:val="00B70CFD"/>
    <w:rsid w:val="00B758D4"/>
    <w:rsid w:val="00B82715"/>
    <w:rsid w:val="00B857AD"/>
    <w:rsid w:val="00B87EA1"/>
    <w:rsid w:val="00BA2D19"/>
    <w:rsid w:val="00BA6ADF"/>
    <w:rsid w:val="00BB76D0"/>
    <w:rsid w:val="00BB7F25"/>
    <w:rsid w:val="00BC363C"/>
    <w:rsid w:val="00BE205E"/>
    <w:rsid w:val="00BE635D"/>
    <w:rsid w:val="00BF7039"/>
    <w:rsid w:val="00C0399B"/>
    <w:rsid w:val="00C14C3D"/>
    <w:rsid w:val="00C22287"/>
    <w:rsid w:val="00C27AC0"/>
    <w:rsid w:val="00C30EE2"/>
    <w:rsid w:val="00C44070"/>
    <w:rsid w:val="00C478A3"/>
    <w:rsid w:val="00C53E8E"/>
    <w:rsid w:val="00C563A4"/>
    <w:rsid w:val="00C62C24"/>
    <w:rsid w:val="00C635B6"/>
    <w:rsid w:val="00C747DC"/>
    <w:rsid w:val="00CA10EB"/>
    <w:rsid w:val="00CA7B6D"/>
    <w:rsid w:val="00CC1BA0"/>
    <w:rsid w:val="00CC1ED4"/>
    <w:rsid w:val="00CD34C4"/>
    <w:rsid w:val="00CD77BC"/>
    <w:rsid w:val="00CE005B"/>
    <w:rsid w:val="00CE5591"/>
    <w:rsid w:val="00CE7C06"/>
    <w:rsid w:val="00CF13C5"/>
    <w:rsid w:val="00CF5B8F"/>
    <w:rsid w:val="00D0361A"/>
    <w:rsid w:val="00D21DB1"/>
    <w:rsid w:val="00D23581"/>
    <w:rsid w:val="00D30ADD"/>
    <w:rsid w:val="00D321A6"/>
    <w:rsid w:val="00D37ADB"/>
    <w:rsid w:val="00D40E76"/>
    <w:rsid w:val="00D43A0D"/>
    <w:rsid w:val="00D46867"/>
    <w:rsid w:val="00D50771"/>
    <w:rsid w:val="00D526F3"/>
    <w:rsid w:val="00D64DF6"/>
    <w:rsid w:val="00D67670"/>
    <w:rsid w:val="00D95271"/>
    <w:rsid w:val="00DA2034"/>
    <w:rsid w:val="00DA77A7"/>
    <w:rsid w:val="00DC59A7"/>
    <w:rsid w:val="00DC733E"/>
    <w:rsid w:val="00DD4AB6"/>
    <w:rsid w:val="00DE5988"/>
    <w:rsid w:val="00DF0411"/>
    <w:rsid w:val="00DF44F2"/>
    <w:rsid w:val="00DF57BE"/>
    <w:rsid w:val="00DF5E36"/>
    <w:rsid w:val="00E06500"/>
    <w:rsid w:val="00E151CB"/>
    <w:rsid w:val="00E168F7"/>
    <w:rsid w:val="00E47149"/>
    <w:rsid w:val="00E5528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2149"/>
    <w:rsid w:val="00F545A3"/>
    <w:rsid w:val="00F64374"/>
    <w:rsid w:val="00F7579A"/>
    <w:rsid w:val="00F94D0D"/>
    <w:rsid w:val="00FB0F02"/>
    <w:rsid w:val="00FB570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F4F5-C154-4425-8CE7-6CD2AEE9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0</TotalTime>
  <Pages>5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2020-01-15T08:38:00Z</cp:lastPrinted>
  <dcterms:created xsi:type="dcterms:W3CDTF">2020-01-15T12:15:00Z</dcterms:created>
  <dcterms:modified xsi:type="dcterms:W3CDTF">2020-01-15T12:15:00Z</dcterms:modified>
</cp:coreProperties>
</file>