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C7" w:rsidRDefault="009D2FC7" w:rsidP="009D2FC7">
      <w:pPr>
        <w:jc w:val="both"/>
        <w:rPr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-117507</wp:posOffset>
            </wp:positionH>
            <wp:positionV relativeFrom="margin">
              <wp:posOffset>-650929</wp:posOffset>
            </wp:positionV>
            <wp:extent cx="6188710" cy="1184275"/>
            <wp:effectExtent l="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 LOGOTYPÓ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CEW.042.7.2.2013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258B7">
        <w:rPr>
          <w:szCs w:val="24"/>
        </w:rPr>
        <w:t>Chojnice, 2</w:t>
      </w:r>
      <w:r w:rsidR="006B01F9">
        <w:rPr>
          <w:szCs w:val="24"/>
        </w:rPr>
        <w:t>8</w:t>
      </w:r>
      <w:r>
        <w:rPr>
          <w:szCs w:val="24"/>
        </w:rPr>
        <w:t>.01.2014</w:t>
      </w:r>
    </w:p>
    <w:p w:rsidR="009D2FC7" w:rsidRPr="00CA403C" w:rsidRDefault="009D2FC7" w:rsidP="009D2FC7">
      <w:pPr>
        <w:jc w:val="both"/>
        <w:rPr>
          <w:szCs w:val="24"/>
        </w:rPr>
      </w:pPr>
    </w:p>
    <w:p w:rsidR="009D2FC7" w:rsidRDefault="009D2FC7" w:rsidP="009D2FC7">
      <w:pPr>
        <w:pStyle w:val="Akapitzlist"/>
        <w:spacing w:after="0"/>
        <w:ind w:left="0"/>
        <w:jc w:val="center"/>
        <w:rPr>
          <w:b/>
          <w:sz w:val="36"/>
          <w:szCs w:val="36"/>
        </w:rPr>
      </w:pPr>
      <w:r w:rsidRPr="00CA403C">
        <w:rPr>
          <w:b/>
          <w:sz w:val="36"/>
          <w:szCs w:val="36"/>
        </w:rPr>
        <w:t>Zapytanie ofertowe</w:t>
      </w:r>
    </w:p>
    <w:p w:rsidR="009D2FC7" w:rsidRDefault="009D2FC7" w:rsidP="009D2FC7">
      <w:pPr>
        <w:pStyle w:val="Akapitzlist"/>
        <w:spacing w:after="0"/>
        <w:ind w:left="0"/>
        <w:jc w:val="center"/>
        <w:rPr>
          <w:b/>
          <w:sz w:val="36"/>
          <w:szCs w:val="36"/>
        </w:rPr>
      </w:pPr>
    </w:p>
    <w:p w:rsidR="009D2FC7" w:rsidRPr="00EE4487" w:rsidRDefault="009D2FC7" w:rsidP="009D2FC7">
      <w:pPr>
        <w:pStyle w:val="Akapitzlist"/>
        <w:numPr>
          <w:ilvl w:val="0"/>
          <w:numId w:val="23"/>
        </w:numPr>
        <w:spacing w:after="0"/>
        <w:rPr>
          <w:b/>
          <w:szCs w:val="24"/>
        </w:rPr>
      </w:pPr>
      <w:r w:rsidRPr="00EE4487">
        <w:rPr>
          <w:b/>
          <w:szCs w:val="24"/>
        </w:rPr>
        <w:t xml:space="preserve">PRZEPROWADZENIE SZKOLEŃ </w:t>
      </w:r>
      <w:r w:rsidR="00405E2D">
        <w:rPr>
          <w:b/>
          <w:szCs w:val="24"/>
        </w:rPr>
        <w:t xml:space="preserve">OGÓLNOROZWOJOWYCH </w:t>
      </w:r>
      <w:r w:rsidRPr="00EE4487">
        <w:rPr>
          <w:b/>
          <w:szCs w:val="24"/>
        </w:rPr>
        <w:t>Z KREATYWNOŚCI</w:t>
      </w:r>
    </w:p>
    <w:p w:rsidR="009D2FC7" w:rsidRPr="00EE4487" w:rsidRDefault="009D2FC7" w:rsidP="009D2FC7">
      <w:pPr>
        <w:pStyle w:val="Akapitzlist"/>
        <w:numPr>
          <w:ilvl w:val="0"/>
          <w:numId w:val="23"/>
        </w:numPr>
        <w:spacing w:after="0"/>
        <w:rPr>
          <w:b/>
          <w:szCs w:val="24"/>
        </w:rPr>
      </w:pPr>
      <w:r w:rsidRPr="00EE4487">
        <w:rPr>
          <w:b/>
          <w:szCs w:val="24"/>
        </w:rPr>
        <w:t>DORADZTWO ZWIĄZANE ZE SZKOLENIAMI</w:t>
      </w:r>
    </w:p>
    <w:p w:rsidR="009D2FC7" w:rsidRPr="00CA403C" w:rsidRDefault="009D2FC7" w:rsidP="009D2FC7">
      <w:pPr>
        <w:pStyle w:val="Akapitzlist"/>
        <w:spacing w:after="0"/>
        <w:ind w:left="1440"/>
        <w:rPr>
          <w:b/>
          <w:szCs w:val="24"/>
        </w:rPr>
      </w:pPr>
    </w:p>
    <w:p w:rsidR="009D2FC7" w:rsidRPr="00CA403C" w:rsidRDefault="009D2FC7" w:rsidP="009D2FC7">
      <w:pPr>
        <w:pStyle w:val="Akapitzlist"/>
        <w:spacing w:after="0"/>
        <w:ind w:left="1440"/>
        <w:rPr>
          <w:b/>
          <w:szCs w:val="24"/>
        </w:rPr>
      </w:pPr>
    </w:p>
    <w:p w:rsidR="009D2FC7" w:rsidRDefault="009D2FC7" w:rsidP="009D2FC7">
      <w:pPr>
        <w:pStyle w:val="Akapitzlist"/>
        <w:spacing w:after="0"/>
        <w:rPr>
          <w:b/>
          <w:szCs w:val="24"/>
        </w:rPr>
      </w:pPr>
      <w:r w:rsidRPr="00CA403C">
        <w:rPr>
          <w:b/>
          <w:szCs w:val="24"/>
        </w:rPr>
        <w:t>Zaproszenie do złożenia oferty cenowej</w:t>
      </w:r>
    </w:p>
    <w:p w:rsidR="009D2FC7" w:rsidRPr="00CA403C" w:rsidRDefault="009D2FC7" w:rsidP="009D2FC7">
      <w:pPr>
        <w:pStyle w:val="Akapitzlist"/>
        <w:spacing w:after="0"/>
        <w:rPr>
          <w:b/>
          <w:szCs w:val="24"/>
        </w:rPr>
      </w:pPr>
    </w:p>
    <w:p w:rsidR="009D2FC7" w:rsidRPr="00EE4487" w:rsidRDefault="009D2FC7" w:rsidP="009D2FC7">
      <w:pPr>
        <w:pStyle w:val="Akapitzlist"/>
        <w:numPr>
          <w:ilvl w:val="0"/>
          <w:numId w:val="24"/>
        </w:numPr>
        <w:spacing w:after="0"/>
        <w:rPr>
          <w:b/>
          <w:szCs w:val="24"/>
        </w:rPr>
      </w:pPr>
      <w:r w:rsidRPr="00EE4487">
        <w:rPr>
          <w:b/>
          <w:szCs w:val="24"/>
        </w:rPr>
        <w:t xml:space="preserve">PRZEPROWADZENIE SZKOLEŃ </w:t>
      </w:r>
      <w:r w:rsidR="00405E2D">
        <w:rPr>
          <w:b/>
          <w:szCs w:val="24"/>
        </w:rPr>
        <w:t>OGÓLNOROZWOJOWYCH</w:t>
      </w:r>
      <w:r w:rsidRPr="00EE4487">
        <w:rPr>
          <w:b/>
          <w:szCs w:val="24"/>
        </w:rPr>
        <w:t xml:space="preserve"> Z KREATYWNOŚCI</w:t>
      </w:r>
    </w:p>
    <w:p w:rsidR="009D2FC7" w:rsidRPr="00EE4487" w:rsidRDefault="009D2FC7" w:rsidP="009D2FC7">
      <w:pPr>
        <w:pStyle w:val="Akapitzlist"/>
        <w:numPr>
          <w:ilvl w:val="0"/>
          <w:numId w:val="24"/>
        </w:numPr>
        <w:spacing w:after="0"/>
        <w:rPr>
          <w:b/>
          <w:szCs w:val="24"/>
        </w:rPr>
      </w:pPr>
      <w:r w:rsidRPr="00EE4487">
        <w:rPr>
          <w:b/>
          <w:szCs w:val="24"/>
        </w:rPr>
        <w:t>DORADZTWO ZWIĄZANE ZE SZKOLENIAMI</w:t>
      </w:r>
    </w:p>
    <w:p w:rsidR="002801E9" w:rsidRPr="001D4C5A" w:rsidRDefault="002801E9" w:rsidP="00A03CDA">
      <w:pPr>
        <w:pStyle w:val="Akapitzlist"/>
        <w:spacing w:after="0"/>
        <w:jc w:val="both"/>
        <w:rPr>
          <w:b/>
          <w:sz w:val="22"/>
        </w:rPr>
      </w:pPr>
    </w:p>
    <w:p w:rsidR="002801E9" w:rsidRPr="001D4C5A" w:rsidRDefault="002801E9" w:rsidP="00A03CDA">
      <w:pPr>
        <w:jc w:val="both"/>
        <w:rPr>
          <w:sz w:val="22"/>
        </w:rPr>
      </w:pPr>
    </w:p>
    <w:p w:rsidR="002801E9" w:rsidRPr="001D4C5A" w:rsidRDefault="002801E9" w:rsidP="00A03CDA">
      <w:pPr>
        <w:ind w:firstLine="360"/>
        <w:jc w:val="both"/>
        <w:rPr>
          <w:b/>
          <w:sz w:val="22"/>
        </w:rPr>
      </w:pPr>
      <w:r w:rsidRPr="001D4C5A">
        <w:rPr>
          <w:sz w:val="22"/>
        </w:rPr>
        <w:t xml:space="preserve">W związku z realizacją </w:t>
      </w:r>
      <w:r w:rsidR="00425939" w:rsidRPr="001D4C5A">
        <w:rPr>
          <w:sz w:val="22"/>
        </w:rPr>
        <w:t xml:space="preserve">przez Centrum Edukacyjno – Wdrożeniowe w Chojnicach </w:t>
      </w:r>
      <w:r w:rsidR="009D2FC7">
        <w:rPr>
          <w:sz w:val="22"/>
        </w:rPr>
        <w:t>projektu pn. </w:t>
      </w:r>
      <w:r w:rsidRPr="001D4C5A">
        <w:rPr>
          <w:sz w:val="22"/>
        </w:rPr>
        <w:t>„</w:t>
      </w:r>
      <w:r w:rsidR="00120D70" w:rsidRPr="001D4C5A">
        <w:rPr>
          <w:sz w:val="22"/>
        </w:rPr>
        <w:t>MISTRZOWIE KREATYWNEGO ROZWOJU</w:t>
      </w:r>
      <w:r w:rsidRPr="001D4C5A">
        <w:rPr>
          <w:sz w:val="22"/>
        </w:rPr>
        <w:t xml:space="preserve">” </w:t>
      </w:r>
      <w:r w:rsidR="00425939" w:rsidRPr="001D4C5A">
        <w:rPr>
          <w:sz w:val="22"/>
        </w:rPr>
        <w:t xml:space="preserve">współfinansowanego ze środków Unii </w:t>
      </w:r>
      <w:r w:rsidR="009D2FC7">
        <w:rPr>
          <w:sz w:val="22"/>
        </w:rPr>
        <w:t>Europejskiej, w </w:t>
      </w:r>
      <w:r w:rsidR="00425939" w:rsidRPr="001D4C5A">
        <w:rPr>
          <w:sz w:val="22"/>
        </w:rPr>
        <w:t>ramach Europejskiego Funduszu Społecznego z Programu Operacyjnego Kapitał Ludzki, Priorytet VIII Regionalne kadry gospodarki, Działanie 8.1. Rozwój pracowników i</w:t>
      </w:r>
      <w:r w:rsidR="00120D70" w:rsidRPr="001D4C5A">
        <w:rPr>
          <w:sz w:val="22"/>
        </w:rPr>
        <w:t> </w:t>
      </w:r>
      <w:r w:rsidR="00425939" w:rsidRPr="001D4C5A">
        <w:rPr>
          <w:sz w:val="22"/>
        </w:rPr>
        <w:t xml:space="preserve">przedsiębiorstw w regionie, Poddziałanie 8.1.1 Wspieranie rozwoju kwalifikacji zawodowych </w:t>
      </w:r>
      <w:r w:rsidR="00FE67ED" w:rsidRPr="001D4C5A">
        <w:rPr>
          <w:sz w:val="22"/>
        </w:rPr>
        <w:t>i</w:t>
      </w:r>
      <w:r w:rsidR="00120D70" w:rsidRPr="001D4C5A">
        <w:rPr>
          <w:sz w:val="22"/>
        </w:rPr>
        <w:t> </w:t>
      </w:r>
      <w:r w:rsidR="00FE67ED" w:rsidRPr="001D4C5A">
        <w:rPr>
          <w:sz w:val="22"/>
        </w:rPr>
        <w:t>doradztwo dla przedsię</w:t>
      </w:r>
      <w:r w:rsidR="009D2FC7">
        <w:rPr>
          <w:sz w:val="22"/>
        </w:rPr>
        <w:t>biorstw, zwracam się z prośbą o </w:t>
      </w:r>
      <w:r w:rsidR="00FE67ED" w:rsidRPr="001D4C5A">
        <w:rPr>
          <w:sz w:val="22"/>
        </w:rPr>
        <w:t>złożenie Państwa oferty cenowej na</w:t>
      </w:r>
      <w:r w:rsidR="00120D70" w:rsidRPr="001D4C5A">
        <w:rPr>
          <w:sz w:val="22"/>
        </w:rPr>
        <w:t> </w:t>
      </w:r>
      <w:r w:rsidR="00FE67ED" w:rsidRPr="001D4C5A">
        <w:rPr>
          <w:b/>
          <w:sz w:val="22"/>
        </w:rPr>
        <w:t>przeprowadzenie szkoleń ogólnorozwojowych: Trening kreatywności i Trening edukacji twórczej</w:t>
      </w:r>
      <w:r w:rsidR="009B4474" w:rsidRPr="001D4C5A">
        <w:rPr>
          <w:b/>
          <w:sz w:val="22"/>
        </w:rPr>
        <w:t xml:space="preserve"> oraz </w:t>
      </w:r>
      <w:r w:rsidR="00806861">
        <w:rPr>
          <w:b/>
          <w:sz w:val="22"/>
        </w:rPr>
        <w:t xml:space="preserve">oferty na przeprowadzenie </w:t>
      </w:r>
      <w:r w:rsidR="009B4474" w:rsidRPr="001D4C5A">
        <w:rPr>
          <w:b/>
          <w:sz w:val="22"/>
        </w:rPr>
        <w:t>doradztw</w:t>
      </w:r>
      <w:r w:rsidR="00806861">
        <w:rPr>
          <w:b/>
          <w:sz w:val="22"/>
        </w:rPr>
        <w:t>a</w:t>
      </w:r>
      <w:r w:rsidR="009B4474" w:rsidRPr="001D4C5A">
        <w:rPr>
          <w:b/>
          <w:sz w:val="22"/>
        </w:rPr>
        <w:t xml:space="preserve"> związane</w:t>
      </w:r>
      <w:r w:rsidR="00806861">
        <w:rPr>
          <w:b/>
          <w:sz w:val="22"/>
        </w:rPr>
        <w:t>go</w:t>
      </w:r>
      <w:r w:rsidR="009D2FC7">
        <w:rPr>
          <w:b/>
          <w:sz w:val="22"/>
        </w:rPr>
        <w:t xml:space="preserve"> ze </w:t>
      </w:r>
      <w:r w:rsidR="009B4474" w:rsidRPr="001D4C5A">
        <w:rPr>
          <w:b/>
          <w:sz w:val="22"/>
        </w:rPr>
        <w:t xml:space="preserve">szkoleniami w zakresie budowania oferty </w:t>
      </w:r>
      <w:r w:rsidR="00B7705F" w:rsidRPr="001D4C5A">
        <w:rPr>
          <w:b/>
          <w:sz w:val="22"/>
        </w:rPr>
        <w:t>edukacyjnej</w:t>
      </w:r>
      <w:r w:rsidR="00120D70" w:rsidRPr="001D4C5A">
        <w:rPr>
          <w:b/>
          <w:sz w:val="22"/>
        </w:rPr>
        <w:t xml:space="preserve"> opartej na technikach kreatywnych</w:t>
      </w:r>
      <w:r w:rsidR="00B7705F" w:rsidRPr="001D4C5A">
        <w:rPr>
          <w:b/>
          <w:sz w:val="22"/>
        </w:rPr>
        <w:t xml:space="preserve">, </w:t>
      </w:r>
      <w:r w:rsidR="009D2FC7">
        <w:rPr>
          <w:b/>
          <w:sz w:val="22"/>
        </w:rPr>
        <w:t>w </w:t>
      </w:r>
      <w:r w:rsidR="00C441DE" w:rsidRPr="001D4C5A">
        <w:rPr>
          <w:b/>
          <w:sz w:val="22"/>
        </w:rPr>
        <w:t>ramach projektu pn</w:t>
      </w:r>
      <w:r w:rsidR="00120D70" w:rsidRPr="001D4C5A">
        <w:rPr>
          <w:b/>
          <w:sz w:val="22"/>
        </w:rPr>
        <w:t>.</w:t>
      </w:r>
      <w:r w:rsidR="00C441DE" w:rsidRPr="001D4C5A">
        <w:rPr>
          <w:b/>
          <w:sz w:val="22"/>
        </w:rPr>
        <w:t xml:space="preserve"> „</w:t>
      </w:r>
      <w:r w:rsidR="00120D70" w:rsidRPr="001D4C5A">
        <w:rPr>
          <w:b/>
          <w:sz w:val="22"/>
        </w:rPr>
        <w:t>MISTRZOWIE KREATYWNEGO ROZWOJU</w:t>
      </w:r>
      <w:r w:rsidR="00C441DE" w:rsidRPr="001D4C5A">
        <w:rPr>
          <w:b/>
          <w:sz w:val="22"/>
        </w:rPr>
        <w:t>”.</w:t>
      </w:r>
    </w:p>
    <w:p w:rsidR="008F679C" w:rsidRPr="001D4C5A" w:rsidRDefault="008F679C" w:rsidP="00A03CDA">
      <w:pPr>
        <w:jc w:val="both"/>
        <w:rPr>
          <w:sz w:val="22"/>
        </w:rPr>
      </w:pPr>
    </w:p>
    <w:p w:rsidR="008F679C" w:rsidRPr="001D4C5A" w:rsidRDefault="008F679C" w:rsidP="00A03CDA">
      <w:pPr>
        <w:jc w:val="both"/>
        <w:rPr>
          <w:sz w:val="22"/>
        </w:rPr>
      </w:pPr>
      <w:r w:rsidRPr="001D4C5A">
        <w:rPr>
          <w:sz w:val="22"/>
        </w:rPr>
        <w:t>Szacunkowa wartość zamówienia nie przekracza 14</w:t>
      </w:r>
      <w:r w:rsidR="005D62EF" w:rsidRPr="001D4C5A">
        <w:rPr>
          <w:sz w:val="22"/>
        </w:rPr>
        <w:t xml:space="preserve"> </w:t>
      </w:r>
      <w:r w:rsidRPr="001D4C5A">
        <w:rPr>
          <w:sz w:val="22"/>
        </w:rPr>
        <w:t>000 euro. Do niniejszego postępowania ofertowego nie mają zastosowania przepisy ustawy z dnia 29.01.2004 r. Prawo Zamówień Publicznych (Dz.U.2007 nr 223 poz. 1655 z późniejszymi zmianami</w:t>
      </w:r>
      <w:r w:rsidR="004C327C" w:rsidRPr="001D4C5A">
        <w:rPr>
          <w:sz w:val="22"/>
        </w:rPr>
        <w:t>)</w:t>
      </w:r>
      <w:r w:rsidR="006C6D14">
        <w:rPr>
          <w:sz w:val="22"/>
        </w:rPr>
        <w:t xml:space="preserve"> zgodnie z art. 4 ust. 8 ustawy</w:t>
      </w:r>
      <w:r w:rsidR="004C327C" w:rsidRPr="001D4C5A">
        <w:rPr>
          <w:sz w:val="22"/>
        </w:rPr>
        <w:t>.</w:t>
      </w:r>
      <w:r w:rsidR="006C6D14">
        <w:rPr>
          <w:sz w:val="22"/>
        </w:rPr>
        <w:t xml:space="preserve"> </w:t>
      </w:r>
    </w:p>
    <w:p w:rsidR="009D2FC7" w:rsidRDefault="009D2FC7">
      <w:pPr>
        <w:spacing w:after="0" w:line="240" w:lineRule="auto"/>
        <w:rPr>
          <w:b/>
          <w:sz w:val="22"/>
        </w:rP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Pr="0023483E" w:rsidRDefault="009D2FC7" w:rsidP="009D2FC7">
      <w:pPr>
        <w:pStyle w:val="Stopka"/>
        <w:jc w:val="center"/>
        <w:rPr>
          <w:rFonts w:ascii="Arial" w:hAnsi="Arial" w:cs="Arial"/>
          <w:sz w:val="20"/>
        </w:rPr>
      </w:pPr>
      <w:r w:rsidRPr="0023483E">
        <w:rPr>
          <w:rFonts w:ascii="Arial" w:hAnsi="Arial" w:cs="Arial"/>
          <w:sz w:val="20"/>
        </w:rPr>
        <w:t>Projekt współfinansowany ze środków Unii Europejskiej w ramach Europejskiego Funduszu Społecznego</w:t>
      </w:r>
    </w:p>
    <w:p w:rsidR="00EF48BA" w:rsidRDefault="00EF48BA" w:rsidP="009D2FC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SPECYFIKACJA ISTOTNYCH WARUNKÓW ZAMÓWIENIA</w:t>
      </w:r>
    </w:p>
    <w:p w:rsidR="0060291E" w:rsidRDefault="0060291E" w:rsidP="00EF48BA">
      <w:pPr>
        <w:jc w:val="center"/>
        <w:rPr>
          <w:b/>
          <w:sz w:val="22"/>
        </w:rPr>
      </w:pPr>
    </w:p>
    <w:p w:rsidR="00073FEE" w:rsidRPr="001D4C5A" w:rsidRDefault="00C228C1" w:rsidP="00A03CDA">
      <w:pPr>
        <w:jc w:val="both"/>
        <w:rPr>
          <w:b/>
          <w:sz w:val="22"/>
        </w:rPr>
      </w:pPr>
      <w:r w:rsidRPr="001D4C5A">
        <w:rPr>
          <w:b/>
          <w:sz w:val="22"/>
        </w:rPr>
        <w:t xml:space="preserve">Opis </w:t>
      </w:r>
      <w:r w:rsidR="007F09F5" w:rsidRPr="001D4C5A">
        <w:rPr>
          <w:b/>
          <w:sz w:val="22"/>
        </w:rPr>
        <w:t>przedmiotu zamówienia:</w:t>
      </w:r>
    </w:p>
    <w:p w:rsidR="007F09F5" w:rsidRPr="001D4C5A" w:rsidRDefault="007F09F5" w:rsidP="00A03CDA">
      <w:pPr>
        <w:jc w:val="both"/>
        <w:rPr>
          <w:sz w:val="22"/>
        </w:rPr>
      </w:pPr>
      <w:r w:rsidRPr="001D4C5A">
        <w:rPr>
          <w:sz w:val="22"/>
        </w:rPr>
        <w:t xml:space="preserve">Kompleksowe przeprowadzenie szkoleń z kreatywności i doradztwa </w:t>
      </w:r>
      <w:r w:rsidR="00120D70" w:rsidRPr="001D4C5A">
        <w:rPr>
          <w:sz w:val="22"/>
        </w:rPr>
        <w:t>w zakresie budowania oferty edukacyjnej opartej na technikach kreatywnych</w:t>
      </w:r>
      <w:r w:rsidRPr="001D4C5A">
        <w:rPr>
          <w:sz w:val="22"/>
        </w:rPr>
        <w:t xml:space="preserve"> dla pracowników i właścicieli  przed</w:t>
      </w:r>
      <w:r w:rsidR="009D2FC7">
        <w:rPr>
          <w:sz w:val="22"/>
        </w:rPr>
        <w:t>siębiorstw branży edukacyjnej i </w:t>
      </w:r>
      <w:proofErr w:type="spellStart"/>
      <w:r w:rsidRPr="001D4C5A">
        <w:rPr>
          <w:sz w:val="22"/>
        </w:rPr>
        <w:t>psychorozwoju</w:t>
      </w:r>
      <w:proofErr w:type="spellEnd"/>
      <w:r w:rsidRPr="001D4C5A">
        <w:rPr>
          <w:sz w:val="22"/>
        </w:rPr>
        <w:t xml:space="preserve">  – Beneficjentów Ostatecznych projektu pn. „</w:t>
      </w:r>
      <w:r w:rsidR="00120D70" w:rsidRPr="001D4C5A">
        <w:rPr>
          <w:sz w:val="22"/>
        </w:rPr>
        <w:t>MISTRZOWIE KREATYWNEGO ROZWOJU</w:t>
      </w:r>
      <w:r w:rsidRPr="001D4C5A">
        <w:rPr>
          <w:sz w:val="22"/>
        </w:rPr>
        <w:t>”.</w:t>
      </w:r>
    </w:p>
    <w:p w:rsidR="00073FEE" w:rsidRPr="001D4C5A" w:rsidRDefault="007F09F5" w:rsidP="00A03CDA">
      <w:pPr>
        <w:jc w:val="both"/>
        <w:rPr>
          <w:b/>
          <w:sz w:val="22"/>
        </w:rPr>
      </w:pPr>
      <w:r w:rsidRPr="001D4C5A">
        <w:rPr>
          <w:b/>
          <w:sz w:val="22"/>
        </w:rPr>
        <w:t>Szczegółowy o</w:t>
      </w:r>
      <w:r w:rsidR="00073FEE" w:rsidRPr="001D4C5A">
        <w:rPr>
          <w:b/>
          <w:sz w:val="22"/>
        </w:rPr>
        <w:t xml:space="preserve">pis </w:t>
      </w:r>
      <w:r w:rsidR="00C228C1" w:rsidRPr="001D4C5A">
        <w:rPr>
          <w:b/>
          <w:sz w:val="22"/>
        </w:rPr>
        <w:t xml:space="preserve">i zakres </w:t>
      </w:r>
      <w:r w:rsidR="00073FEE" w:rsidRPr="001D4C5A">
        <w:rPr>
          <w:b/>
          <w:sz w:val="22"/>
        </w:rPr>
        <w:t>przedmiotu zamówienia:</w:t>
      </w:r>
    </w:p>
    <w:p w:rsidR="002801E9" w:rsidRPr="001D4C5A" w:rsidRDefault="002801E9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 xml:space="preserve">Grupa docelowa: pracownicy branży edukacyjnej i </w:t>
      </w:r>
      <w:proofErr w:type="spellStart"/>
      <w:r w:rsidRPr="001D4C5A">
        <w:rPr>
          <w:sz w:val="22"/>
        </w:rPr>
        <w:t>psychorozwoju</w:t>
      </w:r>
      <w:proofErr w:type="spellEnd"/>
      <w:r w:rsidRPr="001D4C5A">
        <w:rPr>
          <w:sz w:val="22"/>
        </w:rPr>
        <w:t xml:space="preserve"> oraz przedszkoli (nauczyciele, pedagodzy, trenerzy, właściciele </w:t>
      </w:r>
      <w:r w:rsidR="00321B50" w:rsidRPr="001D4C5A">
        <w:rPr>
          <w:sz w:val="22"/>
        </w:rPr>
        <w:t>ww.</w:t>
      </w:r>
      <w:r w:rsidRPr="001D4C5A">
        <w:rPr>
          <w:sz w:val="22"/>
        </w:rPr>
        <w:t xml:space="preserve"> przedsiębiorstw)</w:t>
      </w:r>
      <w:r w:rsidR="00321B50" w:rsidRPr="001D4C5A">
        <w:rPr>
          <w:sz w:val="22"/>
        </w:rPr>
        <w:t>,</w:t>
      </w:r>
    </w:p>
    <w:p w:rsidR="003D11CD" w:rsidRPr="001D4C5A" w:rsidRDefault="00321B50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>Grupy szkoleniowe liczyć będą od 7 do 20 osób, szkolenia w trybie warsztatowym – należy zapewnić 2 trenerów na każdym szkoleniu,</w:t>
      </w:r>
      <w:r w:rsidR="003C3312" w:rsidRPr="001D4C5A">
        <w:rPr>
          <w:sz w:val="22"/>
        </w:rPr>
        <w:t xml:space="preserve"> </w:t>
      </w:r>
    </w:p>
    <w:p w:rsidR="00CD3A51" w:rsidRPr="001D4C5A" w:rsidRDefault="00502C97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 xml:space="preserve">Tematy </w:t>
      </w:r>
      <w:r w:rsidR="00321B50" w:rsidRPr="001D4C5A">
        <w:rPr>
          <w:sz w:val="22"/>
        </w:rPr>
        <w:t xml:space="preserve">szkoleń </w:t>
      </w:r>
      <w:r w:rsidRPr="001D4C5A">
        <w:rPr>
          <w:sz w:val="22"/>
        </w:rPr>
        <w:t xml:space="preserve">i warunki szczegółowe – zgodnie z </w:t>
      </w:r>
      <w:r w:rsidR="00B055EC" w:rsidRPr="001D4C5A">
        <w:rPr>
          <w:sz w:val="22"/>
        </w:rPr>
        <w:t>załącznikiem nr 2</w:t>
      </w:r>
      <w:r w:rsidR="009E350C" w:rsidRPr="001D4C5A">
        <w:rPr>
          <w:sz w:val="22"/>
        </w:rPr>
        <w:t>,</w:t>
      </w:r>
    </w:p>
    <w:p w:rsidR="00CD3A51" w:rsidRPr="001D4C5A" w:rsidRDefault="00CD3A51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>Oferent zobowiązuje się wykonać przedmiot umowy samodzielnie, bez udziału podwykonawców.</w:t>
      </w:r>
    </w:p>
    <w:p w:rsidR="001D4C5A" w:rsidRPr="001D4C5A" w:rsidRDefault="00C228C1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 xml:space="preserve">W ramach obowiązków dotyczących szkoleń i doradztwa </w:t>
      </w:r>
      <w:r w:rsidR="00120D70" w:rsidRPr="001D4C5A">
        <w:rPr>
          <w:sz w:val="22"/>
        </w:rPr>
        <w:t>oferent</w:t>
      </w:r>
      <w:r w:rsidRPr="001D4C5A">
        <w:rPr>
          <w:sz w:val="22"/>
        </w:rPr>
        <w:t xml:space="preserve"> zobowiązuje się do</w:t>
      </w:r>
      <w:r w:rsidR="00500F6F" w:rsidRPr="001D4C5A">
        <w:rPr>
          <w:sz w:val="22"/>
        </w:rPr>
        <w:t>:</w:t>
      </w:r>
    </w:p>
    <w:p w:rsidR="001D4C5A" w:rsidRPr="001D4C5A" w:rsidRDefault="00500F6F" w:rsidP="00483D26">
      <w:pPr>
        <w:pStyle w:val="Akapitzlist"/>
        <w:numPr>
          <w:ilvl w:val="0"/>
          <w:numId w:val="17"/>
        </w:numPr>
        <w:spacing w:after="0"/>
        <w:jc w:val="both"/>
        <w:rPr>
          <w:rFonts w:eastAsia="TimesNewRoman"/>
          <w:sz w:val="22"/>
          <w:lang w:eastAsia="pl-PL"/>
        </w:rPr>
      </w:pPr>
      <w:r w:rsidRPr="001D4C5A">
        <w:rPr>
          <w:sz w:val="22"/>
        </w:rPr>
        <w:t xml:space="preserve">przeprowadzenia, przed rozpoczęciem szkoleń, testów wiedzy/kompetencji dla wszystkich uczestników, </w:t>
      </w:r>
      <w:r w:rsidR="0028653A" w:rsidRPr="001D4C5A">
        <w:rPr>
          <w:sz w:val="22"/>
        </w:rPr>
        <w:t xml:space="preserve">celem </w:t>
      </w:r>
      <w:r w:rsidR="005D62EF" w:rsidRPr="001D4C5A">
        <w:rPr>
          <w:rFonts w:eastAsia="TimesNewRoman"/>
          <w:sz w:val="22"/>
          <w:lang w:eastAsia="pl-PL"/>
        </w:rPr>
        <w:t xml:space="preserve">doboru szczegółowej </w:t>
      </w:r>
      <w:r w:rsidR="0028653A" w:rsidRPr="001D4C5A">
        <w:rPr>
          <w:rFonts w:eastAsia="TimesNewRoman"/>
          <w:sz w:val="22"/>
          <w:lang w:eastAsia="pl-PL"/>
        </w:rPr>
        <w:t>tematyki i metodyki szkoleń do predyspozycji uczestnik</w:t>
      </w:r>
      <w:r w:rsidR="005D62EF" w:rsidRPr="001D4C5A">
        <w:rPr>
          <w:rFonts w:eastAsia="TimesNewRoman"/>
          <w:sz w:val="22"/>
          <w:lang w:eastAsia="pl-PL"/>
        </w:rPr>
        <w:t>ów</w:t>
      </w:r>
      <w:r w:rsidR="0028653A" w:rsidRPr="001D4C5A">
        <w:rPr>
          <w:rFonts w:eastAsia="TimesNewRoman"/>
          <w:sz w:val="22"/>
          <w:lang w:eastAsia="pl-PL"/>
        </w:rPr>
        <w:t>;</w:t>
      </w:r>
    </w:p>
    <w:p w:rsidR="00C228C1" w:rsidRPr="001D4C5A" w:rsidRDefault="001D4C5A" w:rsidP="00483D26">
      <w:pPr>
        <w:pStyle w:val="Akapitzlist"/>
        <w:numPr>
          <w:ilvl w:val="0"/>
          <w:numId w:val="17"/>
        </w:numPr>
        <w:spacing w:after="0"/>
        <w:jc w:val="both"/>
        <w:rPr>
          <w:sz w:val="22"/>
        </w:rPr>
      </w:pPr>
      <w:r>
        <w:rPr>
          <w:sz w:val="22"/>
        </w:rPr>
        <w:t>z</w:t>
      </w:r>
      <w:r w:rsidR="00C67C30" w:rsidRPr="001D4C5A">
        <w:rPr>
          <w:sz w:val="22"/>
        </w:rPr>
        <w:t>apewnienia materiałów merytorycznych</w:t>
      </w:r>
      <w:r w:rsidR="005D62EF" w:rsidRPr="001D4C5A">
        <w:rPr>
          <w:sz w:val="22"/>
        </w:rPr>
        <w:t xml:space="preserve"> dla uczestników</w:t>
      </w:r>
      <w:r w:rsidR="00C67C30" w:rsidRPr="001D4C5A">
        <w:rPr>
          <w:sz w:val="22"/>
        </w:rPr>
        <w:t xml:space="preserve"> (wystarczające jest przedstawienie materiałów merytorycznych w wersji elektronicznej na co najmniej 5 dni przed realizacją szkoleń);</w:t>
      </w:r>
    </w:p>
    <w:p w:rsidR="00EC61FB" w:rsidRPr="001D4C5A" w:rsidRDefault="00C67C30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W ramach projektu planuje się zakup książ</w:t>
      </w:r>
      <w:r w:rsidR="000D61EB" w:rsidRPr="001D4C5A">
        <w:rPr>
          <w:sz w:val="22"/>
        </w:rPr>
        <w:t xml:space="preserve">ek </w:t>
      </w:r>
      <w:r w:rsidR="00500F6F" w:rsidRPr="001D4C5A">
        <w:rPr>
          <w:sz w:val="22"/>
        </w:rPr>
        <w:t>dla uczestników. Propozycje tytułów i szacowany koszt wskazano w</w:t>
      </w:r>
      <w:r w:rsidR="001D4C5A" w:rsidRPr="001D4C5A">
        <w:rPr>
          <w:sz w:val="22"/>
        </w:rPr>
        <w:t xml:space="preserve"> </w:t>
      </w:r>
      <w:r w:rsidR="000D61EB" w:rsidRPr="001D4C5A">
        <w:rPr>
          <w:sz w:val="22"/>
        </w:rPr>
        <w:t>załącznik</w:t>
      </w:r>
      <w:r w:rsidR="00120D70" w:rsidRPr="001D4C5A">
        <w:rPr>
          <w:sz w:val="22"/>
        </w:rPr>
        <w:t>u</w:t>
      </w:r>
      <w:r w:rsidR="000D61EB" w:rsidRPr="001D4C5A">
        <w:rPr>
          <w:sz w:val="22"/>
        </w:rPr>
        <w:t xml:space="preserve"> nr 2. </w:t>
      </w:r>
      <w:r w:rsidR="00500F6F" w:rsidRPr="001D4C5A">
        <w:rPr>
          <w:sz w:val="22"/>
        </w:rPr>
        <w:t>Oferent może wskazać inną, p</w:t>
      </w:r>
      <w:r w:rsidR="009D2FC7">
        <w:rPr>
          <w:sz w:val="22"/>
        </w:rPr>
        <w:t>referowaną pozycję książkową, w </w:t>
      </w:r>
      <w:r w:rsidR="00500F6F" w:rsidRPr="001D4C5A">
        <w:rPr>
          <w:sz w:val="22"/>
        </w:rPr>
        <w:t>możliwie zbliżonej cenie.</w:t>
      </w:r>
    </w:p>
    <w:p w:rsidR="0017647F" w:rsidRPr="001D4C5A" w:rsidRDefault="0017647F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Termin realizacji szkoleń: luty – czerwiec 201</w:t>
      </w:r>
      <w:r w:rsidR="004821B3">
        <w:rPr>
          <w:sz w:val="22"/>
        </w:rPr>
        <w:t>4</w:t>
      </w:r>
      <w:r w:rsidRPr="001D4C5A">
        <w:rPr>
          <w:sz w:val="22"/>
        </w:rPr>
        <w:t xml:space="preserve"> r., szkolenia w trybie popołudniowym oraz </w:t>
      </w:r>
      <w:r w:rsidR="009D2FC7">
        <w:rPr>
          <w:sz w:val="22"/>
        </w:rPr>
        <w:t>w </w:t>
      </w:r>
      <w:r w:rsidRPr="001D4C5A">
        <w:rPr>
          <w:sz w:val="22"/>
        </w:rPr>
        <w:t>weekendy.</w:t>
      </w:r>
    </w:p>
    <w:p w:rsidR="0017647F" w:rsidRPr="001D4C5A" w:rsidRDefault="0017647F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Termin realizacji doradztwa: marzec – czerwiec 201</w:t>
      </w:r>
      <w:r w:rsidR="004821B3">
        <w:rPr>
          <w:sz w:val="22"/>
        </w:rPr>
        <w:t>4</w:t>
      </w:r>
      <w:r w:rsidRPr="001D4C5A">
        <w:rPr>
          <w:sz w:val="22"/>
        </w:rPr>
        <w:t>, doradztwo w łącznej puli godzin dedykowanej dla danego przedsiębiorcy do wykorzystania opcjonalnie przez chętnych pracowników i właścicieli</w:t>
      </w:r>
      <w:r w:rsidR="00806861">
        <w:rPr>
          <w:sz w:val="22"/>
        </w:rPr>
        <w:t>, zgodnie z załącznikiem nr 2</w:t>
      </w:r>
      <w:r w:rsidRPr="001D4C5A">
        <w:rPr>
          <w:sz w:val="22"/>
        </w:rPr>
        <w:t>.</w:t>
      </w:r>
      <w:r w:rsidR="00500F6F" w:rsidRPr="001D4C5A">
        <w:rPr>
          <w:sz w:val="22"/>
        </w:rPr>
        <w:t xml:space="preserve"> Doradztwo realizowane będzie w małych grupach od 1 do 3 osób.</w:t>
      </w:r>
    </w:p>
    <w:p w:rsidR="0017647F" w:rsidRPr="001D4C5A" w:rsidRDefault="0017647F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O dokładnym terminie realizacji szkoleń i doradztwa Zamawi</w:t>
      </w:r>
      <w:r w:rsidR="009D2FC7">
        <w:rPr>
          <w:sz w:val="22"/>
        </w:rPr>
        <w:t>ający poinformuje Wykonawcę z 5 </w:t>
      </w:r>
      <w:r w:rsidRPr="001D4C5A">
        <w:rPr>
          <w:sz w:val="22"/>
        </w:rPr>
        <w:t>dniowym wyprzedzeniem.</w:t>
      </w:r>
    </w:p>
    <w:p w:rsidR="0017647F" w:rsidRDefault="004950B3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Miejsce realizacji szkoleń i doradztwa: Chojnice</w:t>
      </w:r>
      <w:r w:rsidR="00500F6F" w:rsidRPr="001D4C5A">
        <w:rPr>
          <w:sz w:val="22"/>
        </w:rPr>
        <w:t>:</w:t>
      </w:r>
      <w:r w:rsidRPr="001D4C5A">
        <w:rPr>
          <w:sz w:val="22"/>
        </w:rPr>
        <w:t xml:space="preserve"> Centrum Edukacyjno – Wdrożeniowe </w:t>
      </w:r>
      <w:r w:rsidR="00500F6F" w:rsidRPr="001D4C5A">
        <w:rPr>
          <w:sz w:val="22"/>
        </w:rPr>
        <w:t xml:space="preserve">w Chojnicach </w:t>
      </w:r>
      <w:r w:rsidRPr="001D4C5A">
        <w:rPr>
          <w:sz w:val="22"/>
        </w:rPr>
        <w:t>lub siedziba poszczególnych przedsiębiorstw.</w:t>
      </w:r>
    </w:p>
    <w:p w:rsidR="00483D26" w:rsidRDefault="00483D26" w:rsidP="00483D26">
      <w:pPr>
        <w:pStyle w:val="Akapitzlist"/>
        <w:numPr>
          <w:ilvl w:val="0"/>
          <w:numId w:val="10"/>
        </w:numPr>
        <w:tabs>
          <w:tab w:val="left" w:pos="6011"/>
        </w:tabs>
        <w:spacing w:after="0" w:line="240" w:lineRule="auto"/>
        <w:jc w:val="both"/>
        <w:rPr>
          <w:rFonts w:eastAsia="Times New Roman"/>
          <w:sz w:val="22"/>
        </w:rPr>
      </w:pPr>
      <w:r w:rsidRPr="00483D26">
        <w:rPr>
          <w:rFonts w:eastAsia="Times New Roman"/>
          <w:sz w:val="22"/>
        </w:rPr>
        <w:t>Zaoferowane ceny winny uwzględniać wykonanie wszystkich prac i czynności oraz zawierać wszelkie koszty związane z realizacją zamówienia, świadczonego przez okres i na warunkach określonych w ofercie Wykonawcy, w tym także koszty z tytułu przeniesienia majątkowych praw autorskich.</w:t>
      </w:r>
    </w:p>
    <w:p w:rsidR="00806861" w:rsidRDefault="00483D26" w:rsidP="00483D26">
      <w:pPr>
        <w:pStyle w:val="Akapitzlist"/>
        <w:numPr>
          <w:ilvl w:val="0"/>
          <w:numId w:val="10"/>
        </w:numPr>
        <w:tabs>
          <w:tab w:val="left" w:pos="6011"/>
        </w:tabs>
        <w:spacing w:after="0" w:line="240" w:lineRule="auto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Termin ważności oferty winien wynosić co najmniej 30 dni.</w:t>
      </w:r>
    </w:p>
    <w:p w:rsidR="00483D26" w:rsidRDefault="007B1436" w:rsidP="00806861">
      <w:pPr>
        <w:pStyle w:val="Akapitzlist"/>
        <w:numPr>
          <w:ilvl w:val="0"/>
          <w:numId w:val="10"/>
        </w:numPr>
        <w:tabs>
          <w:tab w:val="left" w:pos="6011"/>
        </w:tabs>
        <w:spacing w:after="0" w:line="240" w:lineRule="auto"/>
        <w:jc w:val="both"/>
        <w:rPr>
          <w:sz w:val="22"/>
        </w:rPr>
      </w:pPr>
      <w:r w:rsidRPr="00806861">
        <w:rPr>
          <w:sz w:val="22"/>
        </w:rPr>
        <w:t>Dopuszcza się złożenie ofert</w:t>
      </w:r>
      <w:r w:rsidR="00806861" w:rsidRPr="00806861">
        <w:rPr>
          <w:sz w:val="22"/>
        </w:rPr>
        <w:t xml:space="preserve"> częściowych, tj. ofert</w:t>
      </w:r>
      <w:r w:rsidRPr="00806861">
        <w:rPr>
          <w:sz w:val="22"/>
        </w:rPr>
        <w:t xml:space="preserve"> </w:t>
      </w:r>
      <w:r w:rsidR="00806861" w:rsidRPr="00806861">
        <w:rPr>
          <w:sz w:val="22"/>
        </w:rPr>
        <w:t xml:space="preserve">tylko na szkolenia (jeden lub kilka tematów szkoleń) albo tylko na doradztwo. </w:t>
      </w:r>
    </w:p>
    <w:p w:rsidR="00806861" w:rsidRPr="00806861" w:rsidRDefault="00806861" w:rsidP="00806861">
      <w:pPr>
        <w:pStyle w:val="Akapitzlist"/>
        <w:tabs>
          <w:tab w:val="left" w:pos="6011"/>
        </w:tabs>
        <w:spacing w:after="0" w:line="240" w:lineRule="auto"/>
        <w:jc w:val="both"/>
        <w:rPr>
          <w:sz w:val="22"/>
        </w:rPr>
      </w:pPr>
    </w:p>
    <w:p w:rsidR="009D2FC7" w:rsidRPr="001D4C5A" w:rsidRDefault="009D2FC7" w:rsidP="009D2FC7">
      <w:pPr>
        <w:jc w:val="both"/>
        <w:rPr>
          <w:b/>
          <w:sz w:val="22"/>
        </w:rPr>
      </w:pPr>
      <w:r>
        <w:rPr>
          <w:b/>
          <w:sz w:val="22"/>
        </w:rPr>
        <w:t>Warunki udziału w postępowaniu</w:t>
      </w:r>
      <w:r w:rsidRPr="001D4C5A">
        <w:rPr>
          <w:b/>
          <w:sz w:val="22"/>
        </w:rPr>
        <w:t>:</w:t>
      </w:r>
    </w:p>
    <w:p w:rsidR="009D2FC7" w:rsidRPr="0063698D" w:rsidRDefault="009D2FC7" w:rsidP="009D2FC7">
      <w:pPr>
        <w:jc w:val="both"/>
        <w:rPr>
          <w:sz w:val="22"/>
        </w:rPr>
      </w:pPr>
      <w:r w:rsidRPr="0060291E">
        <w:rPr>
          <w:sz w:val="22"/>
        </w:rPr>
        <w:t xml:space="preserve">Oferenci ubiegający się o udzielenie zamówienia w ramach niniejszego postępowania muszą spełniać </w:t>
      </w:r>
      <w:r w:rsidRPr="0063698D">
        <w:rPr>
          <w:sz w:val="22"/>
        </w:rPr>
        <w:t>następujące warunki:</w:t>
      </w:r>
    </w:p>
    <w:p w:rsidR="009D2FC7" w:rsidRPr="006B01F9" w:rsidRDefault="009D2FC7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 w:rsidRPr="0063698D">
        <w:rPr>
          <w:sz w:val="22"/>
        </w:rPr>
        <w:t>Posiadać uprawnienia do wykonywania określonej działalności lub czynności, jeżeli przepisy prawa nak</w:t>
      </w:r>
      <w:r w:rsidR="00FD3EF0" w:rsidRPr="0063698D">
        <w:rPr>
          <w:sz w:val="22"/>
        </w:rPr>
        <w:t xml:space="preserve">ładają obowiązek ich posiadania oraz </w:t>
      </w:r>
      <w:r w:rsidR="002E2396" w:rsidRPr="0063698D">
        <w:rPr>
          <w:sz w:val="22"/>
        </w:rPr>
        <w:t xml:space="preserve">posiadać </w:t>
      </w:r>
      <w:r w:rsidR="00FD3EF0" w:rsidRPr="0063698D">
        <w:rPr>
          <w:sz w:val="22"/>
        </w:rPr>
        <w:t xml:space="preserve">uprawnienia do prowadzenia </w:t>
      </w:r>
      <w:r w:rsidR="001858B1">
        <w:rPr>
          <w:sz w:val="22"/>
        </w:rPr>
        <w:t>działalnoś</w:t>
      </w:r>
      <w:r w:rsidR="001858B1">
        <w:rPr>
          <w:sz w:val="22"/>
        </w:rPr>
        <w:t>ci</w:t>
      </w:r>
      <w:r w:rsidR="001858B1">
        <w:rPr>
          <w:sz w:val="22"/>
        </w:rPr>
        <w:t xml:space="preserve"> dydaktyczn</w:t>
      </w:r>
      <w:r w:rsidR="001858B1">
        <w:rPr>
          <w:sz w:val="22"/>
        </w:rPr>
        <w:t>ej</w:t>
      </w:r>
      <w:r w:rsidR="001858B1">
        <w:rPr>
          <w:sz w:val="22"/>
        </w:rPr>
        <w:t xml:space="preserve"> </w:t>
      </w:r>
      <w:r w:rsidR="001858B1" w:rsidRPr="007D06D8">
        <w:rPr>
          <w:sz w:val="22"/>
        </w:rPr>
        <w:t>w zakresie psychologii</w:t>
      </w:r>
      <w:r w:rsidR="001858B1" w:rsidRPr="007D06D8">
        <w:rPr>
          <w:sz w:val="22"/>
        </w:rPr>
        <w:t xml:space="preserve"> lub poparte dyplomem uczelni wyższej uprawnienia do </w:t>
      </w:r>
      <w:r w:rsidR="001858B1" w:rsidRPr="007D06D8">
        <w:rPr>
          <w:sz w:val="22"/>
        </w:rPr>
        <w:lastRenderedPageBreak/>
        <w:t xml:space="preserve">prowadzenia zajęć </w:t>
      </w:r>
      <w:r w:rsidR="000B0C31">
        <w:rPr>
          <w:sz w:val="22"/>
        </w:rPr>
        <w:t xml:space="preserve"> z wykorzystaniem technik kreatywnych, np.</w:t>
      </w:r>
      <w:r w:rsidR="006B01F9">
        <w:rPr>
          <w:sz w:val="22"/>
        </w:rPr>
        <w:t xml:space="preserve"> zajęć</w:t>
      </w:r>
      <w:r w:rsidR="000B0C31">
        <w:rPr>
          <w:sz w:val="22"/>
        </w:rPr>
        <w:t xml:space="preserve"> </w:t>
      </w:r>
      <w:proofErr w:type="spellStart"/>
      <w:r w:rsidR="0060000E" w:rsidRPr="007D06D8">
        <w:rPr>
          <w:sz w:val="22"/>
        </w:rPr>
        <w:t>psychoedukacyjnych</w:t>
      </w:r>
      <w:proofErr w:type="spellEnd"/>
      <w:r w:rsidR="001858B1" w:rsidRPr="007D06D8">
        <w:rPr>
          <w:sz w:val="22"/>
        </w:rPr>
        <w:t>,</w:t>
      </w:r>
      <w:r w:rsidR="006B01F9">
        <w:rPr>
          <w:sz w:val="22"/>
        </w:rPr>
        <w:t xml:space="preserve"> </w:t>
      </w:r>
      <w:r w:rsidR="006B01F9" w:rsidRPr="006B01F9">
        <w:rPr>
          <w:sz w:val="22"/>
        </w:rPr>
        <w:t>socjoterapeutycznych,</w:t>
      </w:r>
      <w:r w:rsidR="00796C8E" w:rsidRPr="006B01F9">
        <w:rPr>
          <w:sz w:val="22"/>
        </w:rPr>
        <w:t xml:space="preserve"> </w:t>
      </w:r>
      <w:proofErr w:type="spellStart"/>
      <w:r w:rsidR="006B01F9" w:rsidRPr="006B01F9">
        <w:rPr>
          <w:sz w:val="22"/>
        </w:rPr>
        <w:t>arteterapeutycznych</w:t>
      </w:r>
      <w:proofErr w:type="spellEnd"/>
      <w:r w:rsidR="006B01F9" w:rsidRPr="006B01F9">
        <w:rPr>
          <w:sz w:val="22"/>
        </w:rPr>
        <w:t>, warsztatów aktywności twórczej.</w:t>
      </w:r>
    </w:p>
    <w:p w:rsidR="002E2396" w:rsidRPr="006B01F9" w:rsidRDefault="009D2FC7" w:rsidP="00796C8E">
      <w:pPr>
        <w:pStyle w:val="Akapitzlist"/>
        <w:numPr>
          <w:ilvl w:val="0"/>
          <w:numId w:val="22"/>
        </w:numPr>
        <w:jc w:val="both"/>
        <w:rPr>
          <w:sz w:val="22"/>
        </w:rPr>
      </w:pPr>
      <w:r w:rsidRPr="006B01F9">
        <w:rPr>
          <w:sz w:val="22"/>
        </w:rPr>
        <w:t>Posiadać doświadczenie w realizacji przedsięwzięć edukacyjnych z zakresu kreatywności</w:t>
      </w:r>
      <w:r w:rsidR="002E2396" w:rsidRPr="006B01F9">
        <w:rPr>
          <w:sz w:val="22"/>
        </w:rPr>
        <w:t xml:space="preserve"> w bieżącej</w:t>
      </w:r>
      <w:r w:rsidR="00FD3EF0" w:rsidRPr="006B01F9">
        <w:rPr>
          <w:sz w:val="22"/>
        </w:rPr>
        <w:t xml:space="preserve"> działa</w:t>
      </w:r>
      <w:r w:rsidR="002E2396" w:rsidRPr="006B01F9">
        <w:rPr>
          <w:sz w:val="22"/>
        </w:rPr>
        <w:t>lności</w:t>
      </w:r>
      <w:r w:rsidR="00FD3EF0" w:rsidRPr="006B01F9">
        <w:rPr>
          <w:sz w:val="22"/>
        </w:rPr>
        <w:t xml:space="preserve"> wykonawcy, </w:t>
      </w:r>
      <w:r w:rsidR="00796C8E" w:rsidRPr="006B01F9">
        <w:rPr>
          <w:sz w:val="22"/>
        </w:rPr>
        <w:t>potwierdzone doświadczeniem w pr</w:t>
      </w:r>
      <w:r w:rsidR="006B01F9" w:rsidRPr="006B01F9">
        <w:rPr>
          <w:sz w:val="22"/>
        </w:rPr>
        <w:t>owadzeniu zajęć w ciągu ostatnich 12 miesięcy</w:t>
      </w:r>
      <w:r w:rsidR="00796C8E" w:rsidRPr="006B01F9">
        <w:rPr>
          <w:sz w:val="22"/>
        </w:rPr>
        <w:t xml:space="preserve"> w wymiarze min. </w:t>
      </w:r>
      <w:r w:rsidR="009A028E">
        <w:rPr>
          <w:sz w:val="22"/>
        </w:rPr>
        <w:t>36</w:t>
      </w:r>
      <w:r w:rsidR="00796C8E" w:rsidRPr="006B01F9">
        <w:rPr>
          <w:sz w:val="22"/>
        </w:rPr>
        <w:t>0 godz. lub</w:t>
      </w:r>
      <w:r w:rsidR="006B01F9" w:rsidRPr="006B01F9">
        <w:rPr>
          <w:sz w:val="22"/>
        </w:rPr>
        <w:t> </w:t>
      </w:r>
      <w:r w:rsidR="00796C8E" w:rsidRPr="006B01F9">
        <w:rPr>
          <w:sz w:val="22"/>
        </w:rPr>
        <w:t>zaproszeniem na prowadzone</w:t>
      </w:r>
      <w:r w:rsidR="006B01F9" w:rsidRPr="006B01F9">
        <w:rPr>
          <w:sz w:val="22"/>
        </w:rPr>
        <w:t xml:space="preserve"> </w:t>
      </w:r>
      <w:r w:rsidR="00796C8E" w:rsidRPr="006B01F9">
        <w:rPr>
          <w:sz w:val="22"/>
        </w:rPr>
        <w:t xml:space="preserve">zajęcia otwarte, </w:t>
      </w:r>
    </w:p>
    <w:p w:rsidR="006713D7" w:rsidRPr="0063698D" w:rsidRDefault="004164E4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>Potwierdzić</w:t>
      </w:r>
      <w:r w:rsidR="0063698D" w:rsidRPr="0063698D">
        <w:rPr>
          <w:sz w:val="22"/>
        </w:rPr>
        <w:t xml:space="preserve"> dbałość o rozwój warsztatu pracy oraz wysok</w:t>
      </w:r>
      <w:r>
        <w:rPr>
          <w:sz w:val="22"/>
        </w:rPr>
        <w:t>ą</w:t>
      </w:r>
      <w:r w:rsidR="0063698D" w:rsidRPr="0063698D">
        <w:rPr>
          <w:sz w:val="22"/>
        </w:rPr>
        <w:t xml:space="preserve"> jakoś</w:t>
      </w:r>
      <w:r>
        <w:rPr>
          <w:sz w:val="22"/>
        </w:rPr>
        <w:t>ć</w:t>
      </w:r>
      <w:r w:rsidR="0063698D" w:rsidRPr="0063698D">
        <w:rPr>
          <w:sz w:val="22"/>
        </w:rPr>
        <w:t xml:space="preserve"> świadczonych usług</w:t>
      </w:r>
      <w:r w:rsidR="0063698D">
        <w:rPr>
          <w:sz w:val="22"/>
        </w:rPr>
        <w:t>,</w:t>
      </w:r>
      <w:r w:rsidR="0063698D" w:rsidRPr="0063698D">
        <w:rPr>
          <w:sz w:val="22"/>
        </w:rPr>
        <w:t xml:space="preserve"> </w:t>
      </w:r>
      <w:r w:rsidR="0063698D">
        <w:rPr>
          <w:sz w:val="22"/>
        </w:rPr>
        <w:t>poprzez</w:t>
      </w:r>
      <w:r w:rsidR="0063698D" w:rsidRPr="0063698D">
        <w:rPr>
          <w:sz w:val="22"/>
        </w:rPr>
        <w:t xml:space="preserve"> </w:t>
      </w:r>
      <w:r>
        <w:rPr>
          <w:sz w:val="22"/>
        </w:rPr>
        <w:t xml:space="preserve">udział w </w:t>
      </w:r>
      <w:proofErr w:type="spellStart"/>
      <w:r>
        <w:rPr>
          <w:sz w:val="22"/>
        </w:rPr>
        <w:t>superwizji</w:t>
      </w:r>
      <w:proofErr w:type="spellEnd"/>
      <w:r w:rsidR="0063698D" w:rsidRPr="0063698D">
        <w:rPr>
          <w:sz w:val="22"/>
        </w:rPr>
        <w:t xml:space="preserve">, </w:t>
      </w:r>
      <w:r w:rsidR="006713D7" w:rsidRPr="0063698D">
        <w:rPr>
          <w:sz w:val="22"/>
        </w:rPr>
        <w:t xml:space="preserve"> </w:t>
      </w:r>
    </w:p>
    <w:p w:rsidR="009D2FC7" w:rsidRPr="002E2396" w:rsidRDefault="009D2FC7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 w:rsidRPr="002E2396">
        <w:rPr>
          <w:sz w:val="22"/>
        </w:rPr>
        <w:t xml:space="preserve">Dysponować odpowiednim potencjałem technicznym oraz osobami zdolnymi do wykonania zamówienia, </w:t>
      </w:r>
    </w:p>
    <w:p w:rsidR="009D2FC7" w:rsidRDefault="009D2FC7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 w:rsidRPr="0060291E">
        <w:rPr>
          <w:sz w:val="22"/>
        </w:rPr>
        <w:t>Posiadać sytuację ekonomiczna i finansową umożliwiającą realizację zamówienia.</w:t>
      </w:r>
    </w:p>
    <w:p w:rsidR="009D2FC7" w:rsidRDefault="009D2FC7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>N</w:t>
      </w:r>
      <w:r w:rsidRPr="00EF48BA">
        <w:rPr>
          <w:sz w:val="22"/>
        </w:rPr>
        <w:t>ie zalega</w:t>
      </w:r>
      <w:r>
        <w:rPr>
          <w:sz w:val="22"/>
        </w:rPr>
        <w:t>ć</w:t>
      </w:r>
      <w:r w:rsidRPr="00EF48BA">
        <w:rPr>
          <w:sz w:val="22"/>
        </w:rPr>
        <w:t xml:space="preserve"> z opłacaniem podatków, składek na ubezpieczenia społeczne, ani innych należności publicznoprawnych</w:t>
      </w:r>
      <w:r>
        <w:rPr>
          <w:sz w:val="22"/>
        </w:rPr>
        <w:t>.</w:t>
      </w:r>
    </w:p>
    <w:p w:rsidR="00EC61FB" w:rsidRPr="001D4C5A" w:rsidRDefault="00EC61FB" w:rsidP="00483D26">
      <w:pPr>
        <w:jc w:val="both"/>
        <w:rPr>
          <w:b/>
          <w:sz w:val="22"/>
        </w:rPr>
      </w:pPr>
      <w:r w:rsidRPr="001D4C5A">
        <w:rPr>
          <w:b/>
          <w:sz w:val="22"/>
        </w:rPr>
        <w:t>Do oferty należy dołączyć:</w:t>
      </w:r>
    </w:p>
    <w:p w:rsidR="006B01F9" w:rsidRDefault="006B01F9" w:rsidP="00A03CDA">
      <w:pPr>
        <w:pStyle w:val="Akapitzlist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Opis posiadanych kwalifikacji i uprawnień trenerów,</w:t>
      </w:r>
    </w:p>
    <w:p w:rsidR="00EC61FB" w:rsidRDefault="00500F6F" w:rsidP="00A03CDA">
      <w:pPr>
        <w:pStyle w:val="Akapitzlist"/>
        <w:numPr>
          <w:ilvl w:val="0"/>
          <w:numId w:val="14"/>
        </w:numPr>
        <w:jc w:val="both"/>
        <w:rPr>
          <w:sz w:val="22"/>
        </w:rPr>
      </w:pPr>
      <w:r w:rsidRPr="001D4C5A">
        <w:rPr>
          <w:sz w:val="22"/>
        </w:rPr>
        <w:t xml:space="preserve">Opis </w:t>
      </w:r>
      <w:r w:rsidR="00EC61FB" w:rsidRPr="001D4C5A">
        <w:rPr>
          <w:sz w:val="22"/>
        </w:rPr>
        <w:t>doświadczenia w realizacji przedsięwzięć edukacyjnych z zakresu kreatywności,</w:t>
      </w:r>
      <w:r w:rsidR="006B01F9">
        <w:rPr>
          <w:sz w:val="22"/>
        </w:rPr>
        <w:t xml:space="preserve"> uwzględniając</w:t>
      </w:r>
      <w:r w:rsidR="009A028E">
        <w:rPr>
          <w:sz w:val="22"/>
        </w:rPr>
        <w:t>y liczbę zrealizowanych godzin zajęć</w:t>
      </w:r>
      <w:r w:rsidR="006B01F9">
        <w:rPr>
          <w:sz w:val="22"/>
        </w:rPr>
        <w:t xml:space="preserve"> w okresie ostatnich 12 miesięcy,</w:t>
      </w:r>
    </w:p>
    <w:p w:rsidR="0063698D" w:rsidRDefault="0063698D" w:rsidP="00A03CDA">
      <w:pPr>
        <w:pStyle w:val="Akapitzlist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Zaproszenie na zajęcia otwarte</w:t>
      </w:r>
      <w:r w:rsidR="006B01F9">
        <w:rPr>
          <w:sz w:val="22"/>
        </w:rPr>
        <w:t xml:space="preserve"> (jeśli dotyczy),</w:t>
      </w:r>
    </w:p>
    <w:p w:rsidR="0063698D" w:rsidRPr="001D4C5A" w:rsidRDefault="0063698D" w:rsidP="00A03CDA">
      <w:pPr>
        <w:pStyle w:val="Akapitzlist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 xml:space="preserve">Kopia zaświadczenia o </w:t>
      </w:r>
      <w:proofErr w:type="spellStart"/>
      <w:r>
        <w:rPr>
          <w:sz w:val="22"/>
        </w:rPr>
        <w:t>superwizji</w:t>
      </w:r>
      <w:proofErr w:type="spellEnd"/>
      <w:r>
        <w:rPr>
          <w:sz w:val="22"/>
        </w:rPr>
        <w:t>,</w:t>
      </w:r>
    </w:p>
    <w:p w:rsidR="00EC61FB" w:rsidRPr="001D4C5A" w:rsidRDefault="00EC61FB" w:rsidP="00A03CDA">
      <w:pPr>
        <w:pStyle w:val="Akapitzlist"/>
        <w:numPr>
          <w:ilvl w:val="0"/>
          <w:numId w:val="14"/>
        </w:numPr>
        <w:jc w:val="both"/>
        <w:rPr>
          <w:sz w:val="22"/>
        </w:rPr>
      </w:pPr>
      <w:r w:rsidRPr="001D4C5A">
        <w:rPr>
          <w:sz w:val="22"/>
        </w:rPr>
        <w:t>Proponowany ramowy program szkoleń i</w:t>
      </w:r>
      <w:r w:rsidR="009A028E">
        <w:rPr>
          <w:sz w:val="22"/>
        </w:rPr>
        <w:t>/lub</w:t>
      </w:r>
      <w:bookmarkStart w:id="0" w:name="_GoBack"/>
      <w:bookmarkEnd w:id="0"/>
      <w:r w:rsidRPr="001D4C5A">
        <w:rPr>
          <w:sz w:val="22"/>
        </w:rPr>
        <w:t xml:space="preserve"> doradztwa,</w:t>
      </w:r>
    </w:p>
    <w:p w:rsidR="009D2FC7" w:rsidRDefault="00EF48BA" w:rsidP="00EF48BA">
      <w:pPr>
        <w:jc w:val="both"/>
        <w:rPr>
          <w:sz w:val="22"/>
        </w:rPr>
      </w:pPr>
      <w:r w:rsidRPr="009D2FC7">
        <w:rPr>
          <w:b/>
          <w:sz w:val="22"/>
        </w:rPr>
        <w:t>Forma składania ofert:</w:t>
      </w:r>
      <w:r w:rsidRPr="001D4C5A">
        <w:rPr>
          <w:sz w:val="22"/>
        </w:rPr>
        <w:t xml:space="preserve"> </w:t>
      </w:r>
    </w:p>
    <w:p w:rsidR="00EF48BA" w:rsidRPr="001D4C5A" w:rsidRDefault="009D2FC7" w:rsidP="00EF48BA">
      <w:pPr>
        <w:jc w:val="both"/>
        <w:rPr>
          <w:sz w:val="22"/>
        </w:rPr>
      </w:pPr>
      <w:r>
        <w:rPr>
          <w:sz w:val="22"/>
        </w:rPr>
        <w:t>o</w:t>
      </w:r>
      <w:r w:rsidR="00EF48BA" w:rsidRPr="001D4C5A">
        <w:rPr>
          <w:sz w:val="22"/>
        </w:rPr>
        <w:t>fertę należy przygotować zgodnie z Załącznikiem nr 2 do ZAPYTANIA OFERTOWEGO. Wraz z ofertą należy przedłożyć podpisane oświadczenia zgodnie z  Załącznikiem nr 1 do niniejszego ZAPYTANIA.</w:t>
      </w:r>
    </w:p>
    <w:p w:rsidR="00EF48BA" w:rsidRPr="001D4C5A" w:rsidRDefault="00EF48BA" w:rsidP="00EF48B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D4C5A">
        <w:rPr>
          <w:sz w:val="22"/>
          <w:szCs w:val="22"/>
        </w:rPr>
        <w:t>Oferty powinny być zgodne z zasadami realizacji Programu Operacyjnego Kapitał Ludzki oraz obowiązującym w tym obszarze stanem prawnym. Informacje dostępne są na stronie</w:t>
      </w:r>
      <w:r w:rsidRPr="001D4C5A">
        <w:rPr>
          <w:rStyle w:val="apple-converted-space"/>
          <w:sz w:val="22"/>
          <w:szCs w:val="22"/>
        </w:rPr>
        <w:t> </w:t>
      </w:r>
      <w:hyperlink r:id="rId10" w:tgtFrame="_blank" w:history="1">
        <w:r w:rsidRPr="001D4C5A">
          <w:rPr>
            <w:rStyle w:val="Hipercze"/>
            <w:sz w:val="22"/>
            <w:szCs w:val="22"/>
            <w:u w:val="none"/>
          </w:rPr>
          <w:t>www.efs.gov.pl</w:t>
        </w:r>
      </w:hyperlink>
    </w:p>
    <w:p w:rsidR="00EF48BA" w:rsidRDefault="00EF48BA" w:rsidP="00A03CDA">
      <w:pPr>
        <w:jc w:val="both"/>
        <w:rPr>
          <w:b/>
          <w:sz w:val="22"/>
        </w:rPr>
      </w:pPr>
    </w:p>
    <w:p w:rsidR="009D2FC7" w:rsidRPr="009D2FC7" w:rsidRDefault="009D2FC7" w:rsidP="00A03CDA">
      <w:pPr>
        <w:jc w:val="both"/>
        <w:rPr>
          <w:b/>
          <w:sz w:val="22"/>
        </w:rPr>
      </w:pPr>
      <w:r w:rsidRPr="009D2FC7">
        <w:rPr>
          <w:b/>
          <w:sz w:val="22"/>
        </w:rPr>
        <w:t>Termin składania ofert:</w:t>
      </w:r>
    </w:p>
    <w:p w:rsidR="00EF48BA" w:rsidRPr="001D4C5A" w:rsidRDefault="00EF48BA" w:rsidP="0060291E">
      <w:pPr>
        <w:spacing w:after="0"/>
        <w:jc w:val="both"/>
        <w:rPr>
          <w:b/>
          <w:sz w:val="22"/>
        </w:rPr>
      </w:pPr>
      <w:r w:rsidRPr="001D4C5A">
        <w:rPr>
          <w:b/>
          <w:sz w:val="22"/>
        </w:rPr>
        <w:t xml:space="preserve">Ofertę </w:t>
      </w:r>
      <w:r w:rsidRPr="001D4C5A">
        <w:rPr>
          <w:sz w:val="22"/>
        </w:rPr>
        <w:t>z dopiskiem: Oferta „</w:t>
      </w:r>
      <w:r w:rsidR="009D2FC7" w:rsidRPr="001D4C5A">
        <w:rPr>
          <w:sz w:val="22"/>
        </w:rPr>
        <w:t>MISTRZOWIE KREATYWNEGO ROZWOJU</w:t>
      </w:r>
      <w:r w:rsidRPr="001D4C5A">
        <w:rPr>
          <w:sz w:val="22"/>
        </w:rPr>
        <w:t xml:space="preserve">” </w:t>
      </w:r>
      <w:r w:rsidRPr="001D4C5A">
        <w:rPr>
          <w:b/>
          <w:sz w:val="22"/>
        </w:rPr>
        <w:t xml:space="preserve">należy przesłać </w:t>
      </w:r>
      <w:r w:rsidR="009D2FC7">
        <w:rPr>
          <w:b/>
          <w:sz w:val="22"/>
        </w:rPr>
        <w:t>w terminie do </w:t>
      </w:r>
      <w:r w:rsidRPr="001D4C5A">
        <w:rPr>
          <w:b/>
          <w:sz w:val="22"/>
        </w:rPr>
        <w:t>dnia</w:t>
      </w:r>
      <w:r w:rsidR="009D2FC7">
        <w:rPr>
          <w:b/>
          <w:sz w:val="22"/>
        </w:rPr>
        <w:t xml:space="preserve"> </w:t>
      </w:r>
      <w:r w:rsidR="006B01F9">
        <w:rPr>
          <w:b/>
          <w:sz w:val="22"/>
        </w:rPr>
        <w:t>7</w:t>
      </w:r>
      <w:r w:rsidR="00FD3EF0">
        <w:rPr>
          <w:b/>
          <w:sz w:val="22"/>
        </w:rPr>
        <w:t xml:space="preserve"> lutego</w:t>
      </w:r>
      <w:r w:rsidR="009D2FC7">
        <w:rPr>
          <w:b/>
          <w:sz w:val="22"/>
        </w:rPr>
        <w:t xml:space="preserve"> 2014 </w:t>
      </w:r>
      <w:r w:rsidRPr="001D4C5A">
        <w:rPr>
          <w:b/>
          <w:sz w:val="22"/>
        </w:rPr>
        <w:t xml:space="preserve">r. do godz. 15:00, </w:t>
      </w:r>
      <w:r w:rsidRPr="001D4C5A">
        <w:rPr>
          <w:sz w:val="22"/>
        </w:rPr>
        <w:t xml:space="preserve"> (liczy się data wpływu):</w:t>
      </w:r>
    </w:p>
    <w:p w:rsidR="00EF48BA" w:rsidRPr="001D4C5A" w:rsidRDefault="00EF48BA" w:rsidP="0060291E">
      <w:pPr>
        <w:spacing w:after="0"/>
        <w:jc w:val="both"/>
        <w:rPr>
          <w:sz w:val="22"/>
        </w:rPr>
      </w:pPr>
      <w:r w:rsidRPr="001D4C5A">
        <w:rPr>
          <w:sz w:val="22"/>
        </w:rPr>
        <w:t xml:space="preserve">- na adres e-mailowy: </w:t>
      </w:r>
      <w:hyperlink r:id="rId11" w:history="1">
        <w:r w:rsidR="00793FD1" w:rsidRPr="00793FD1">
          <w:rPr>
            <w:rStyle w:val="Hipercze"/>
            <w:sz w:val="22"/>
          </w:rPr>
          <w:t>kreatywni@cewchojnice.eu</w:t>
        </w:r>
      </w:hyperlink>
      <w:r w:rsidRPr="001D4C5A">
        <w:rPr>
          <w:sz w:val="22"/>
        </w:rPr>
        <w:t>, w tytule wpisując: Oferta „</w:t>
      </w:r>
      <w:r w:rsidR="009D2FC7" w:rsidRPr="001D4C5A">
        <w:rPr>
          <w:sz w:val="22"/>
        </w:rPr>
        <w:t>MISTRZOWIE KREATYWNEGO ROZWOJU</w:t>
      </w:r>
      <w:r w:rsidRPr="001D4C5A">
        <w:rPr>
          <w:sz w:val="22"/>
        </w:rPr>
        <w:t xml:space="preserve">”, albo </w:t>
      </w:r>
    </w:p>
    <w:p w:rsidR="00EF48BA" w:rsidRDefault="00EF48BA" w:rsidP="009D2FC7">
      <w:pPr>
        <w:spacing w:after="0"/>
        <w:jc w:val="both"/>
        <w:rPr>
          <w:sz w:val="22"/>
        </w:rPr>
      </w:pPr>
      <w:r w:rsidRPr="001D4C5A">
        <w:rPr>
          <w:sz w:val="22"/>
        </w:rPr>
        <w:t xml:space="preserve">- </w:t>
      </w:r>
      <w:proofErr w:type="spellStart"/>
      <w:r w:rsidRPr="001D4C5A">
        <w:rPr>
          <w:sz w:val="22"/>
        </w:rPr>
        <w:t>faxem</w:t>
      </w:r>
      <w:proofErr w:type="spellEnd"/>
      <w:r w:rsidRPr="001D4C5A">
        <w:rPr>
          <w:sz w:val="22"/>
        </w:rPr>
        <w:t xml:space="preserve"> na nr: 52 33 44</w:t>
      </w:r>
      <w:r>
        <w:rPr>
          <w:sz w:val="22"/>
        </w:rPr>
        <w:t> </w:t>
      </w:r>
      <w:r w:rsidRPr="001D4C5A">
        <w:rPr>
          <w:sz w:val="22"/>
        </w:rPr>
        <w:t xml:space="preserve">451 </w:t>
      </w:r>
    </w:p>
    <w:p w:rsidR="00EF48BA" w:rsidRPr="001D4C5A" w:rsidRDefault="00EF48BA" w:rsidP="00EF48BA">
      <w:pPr>
        <w:jc w:val="both"/>
        <w:rPr>
          <w:sz w:val="22"/>
        </w:rPr>
      </w:pPr>
      <w:r>
        <w:rPr>
          <w:sz w:val="22"/>
        </w:rPr>
        <w:t>o</w:t>
      </w:r>
      <w:r w:rsidRPr="001D4C5A">
        <w:rPr>
          <w:sz w:val="22"/>
        </w:rPr>
        <w:t>raz podpisany przez osoby upoważnione oryginał na adres: Centrum Edukacyjno – Wdrożen</w:t>
      </w:r>
      <w:r w:rsidR="009D2FC7">
        <w:rPr>
          <w:sz w:val="22"/>
        </w:rPr>
        <w:t>iowe w </w:t>
      </w:r>
      <w:r w:rsidRPr="001D4C5A">
        <w:rPr>
          <w:sz w:val="22"/>
        </w:rPr>
        <w:t>Chojnicach, ul. Piłs</w:t>
      </w:r>
      <w:r w:rsidR="009D2FC7">
        <w:rPr>
          <w:sz w:val="22"/>
        </w:rPr>
        <w:t>udskiego 30a, 89 – 620 Chojnice (sekretariat, pok. 305).</w:t>
      </w:r>
    </w:p>
    <w:p w:rsidR="005D62EF" w:rsidRDefault="005D62EF" w:rsidP="00A03CDA">
      <w:pPr>
        <w:jc w:val="both"/>
        <w:rPr>
          <w:b/>
          <w:sz w:val="22"/>
        </w:rPr>
      </w:pPr>
      <w:r w:rsidRPr="001D4C5A">
        <w:rPr>
          <w:b/>
          <w:sz w:val="22"/>
        </w:rPr>
        <w:t xml:space="preserve">Kryteria formalne oceny </w:t>
      </w:r>
      <w:r w:rsidR="009D2FC7">
        <w:rPr>
          <w:b/>
          <w:sz w:val="22"/>
        </w:rPr>
        <w:t>złożonych ofert (brak spełnienia</w:t>
      </w:r>
      <w:r w:rsidRPr="001D4C5A">
        <w:rPr>
          <w:b/>
          <w:sz w:val="22"/>
        </w:rPr>
        <w:t xml:space="preserve"> któregokolwiek z kryteriów spowoduje odrzucenie oferty z dalszego postępowania): </w:t>
      </w:r>
    </w:p>
    <w:p w:rsidR="001D4C5A" w:rsidRPr="00EF48BA" w:rsidRDefault="001D4C5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Złożenie oferty w odpowiedzi na niniejsze zapytanie,</w:t>
      </w:r>
    </w:p>
    <w:p w:rsidR="001D4C5A" w:rsidRPr="00EF48BA" w:rsidRDefault="001D4C5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Złożenie oferty w terminie określonym w niniejszym zapytaniu,</w:t>
      </w:r>
    </w:p>
    <w:p w:rsidR="001D4C5A" w:rsidRDefault="001D4C5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Złożenie oferty w formie określonej w niniejszym zapytaniu,</w:t>
      </w:r>
      <w:r w:rsidR="00EF48BA">
        <w:rPr>
          <w:sz w:val="22"/>
        </w:rPr>
        <w:t xml:space="preserve"> zgodnie z załącznikiem nr 2,</w:t>
      </w:r>
    </w:p>
    <w:p w:rsidR="00EF48BA" w:rsidRPr="00EF48BA" w:rsidRDefault="00EF48B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Dołączenie do oferty wymaganych oświadczeń, zgodnie z załącznikiem nr 1,</w:t>
      </w:r>
    </w:p>
    <w:p w:rsidR="001D4C5A" w:rsidRPr="00EF48BA" w:rsidRDefault="00EF48B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Dołączenie do oferty opisu doświadczenia w realizacji przedsięwzięć edukacyjnych z zakresu</w:t>
      </w:r>
      <w:r>
        <w:rPr>
          <w:sz w:val="22"/>
        </w:rPr>
        <w:t>,</w:t>
      </w:r>
      <w:r w:rsidRPr="00EF48BA">
        <w:rPr>
          <w:sz w:val="22"/>
        </w:rPr>
        <w:t xml:space="preserve"> kreatywności i innowacyjności zgodnie z tematami szkoleń,</w:t>
      </w:r>
    </w:p>
    <w:p w:rsidR="00EF48BA" w:rsidRPr="00EF48BA" w:rsidRDefault="00EF48B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Dołączenie do oferty proponowanego ramowego programu szkoleń i doradztwa</w:t>
      </w:r>
      <w:r>
        <w:rPr>
          <w:sz w:val="22"/>
        </w:rPr>
        <w:t>.</w:t>
      </w:r>
    </w:p>
    <w:p w:rsidR="00EF48BA" w:rsidRDefault="00606D82" w:rsidP="00A03CDA">
      <w:pPr>
        <w:jc w:val="both"/>
        <w:rPr>
          <w:b/>
          <w:sz w:val="22"/>
        </w:rPr>
      </w:pPr>
      <w:r w:rsidRPr="001D4C5A">
        <w:rPr>
          <w:b/>
          <w:sz w:val="22"/>
        </w:rPr>
        <w:lastRenderedPageBreak/>
        <w:t xml:space="preserve">Kryteria </w:t>
      </w:r>
      <w:r w:rsidR="005D62EF" w:rsidRPr="001D4C5A">
        <w:rPr>
          <w:b/>
          <w:sz w:val="22"/>
        </w:rPr>
        <w:t xml:space="preserve">i wagi </w:t>
      </w:r>
      <w:r w:rsidRPr="001D4C5A">
        <w:rPr>
          <w:b/>
          <w:sz w:val="22"/>
        </w:rPr>
        <w:t xml:space="preserve">oceny złożonych ofert: </w:t>
      </w:r>
    </w:p>
    <w:p w:rsidR="00606D82" w:rsidRPr="00EF48BA" w:rsidRDefault="00606D82" w:rsidP="00EF48BA">
      <w:pPr>
        <w:pStyle w:val="Akapitzlist"/>
        <w:numPr>
          <w:ilvl w:val="0"/>
          <w:numId w:val="19"/>
        </w:numPr>
        <w:jc w:val="both"/>
        <w:rPr>
          <w:sz w:val="22"/>
        </w:rPr>
      </w:pPr>
      <w:r w:rsidRPr="00EF48BA">
        <w:rPr>
          <w:sz w:val="22"/>
        </w:rPr>
        <w:t>100% cena.</w:t>
      </w:r>
    </w:p>
    <w:p w:rsidR="00D23D28" w:rsidRPr="001D4C5A" w:rsidRDefault="00D23D28" w:rsidP="00A03CDA">
      <w:pPr>
        <w:jc w:val="both"/>
        <w:rPr>
          <w:sz w:val="22"/>
        </w:rPr>
      </w:pPr>
    </w:p>
    <w:p w:rsidR="009D2FC7" w:rsidRDefault="009D2FC7" w:rsidP="009D2FC7">
      <w:pPr>
        <w:jc w:val="both"/>
        <w:rPr>
          <w:sz w:val="22"/>
        </w:rPr>
      </w:pP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t xml:space="preserve">Wszelkie pytania związane z niniejszym zaproszeniem należy kierować na adres e-mail: </w:t>
      </w:r>
      <w:hyperlink r:id="rId12" w:history="1">
        <w:r w:rsidRPr="002C0807">
          <w:rPr>
            <w:rStyle w:val="Hipercze"/>
            <w:sz w:val="22"/>
          </w:rPr>
          <w:t>kreatywni@cewchojnice.eu</w:t>
        </w:r>
      </w:hyperlink>
      <w:r w:rsidRPr="001D4C5A">
        <w:rPr>
          <w:sz w:val="22"/>
        </w:rPr>
        <w:t>, w tytule wpisują</w:t>
      </w:r>
      <w:r>
        <w:rPr>
          <w:sz w:val="22"/>
        </w:rPr>
        <w:t>c</w:t>
      </w:r>
      <w:r w:rsidRPr="001D4C5A">
        <w:rPr>
          <w:sz w:val="22"/>
        </w:rPr>
        <w:t xml:space="preserve"> - pytanie „MISTRZOWIE KREATYWNEGO ROZWOJU”.</w:t>
      </w: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t>Zamawiający zastrzega sobie prawo do:</w:t>
      </w: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t>- wyboru więcej niż jednego oferent</w:t>
      </w:r>
      <w:r>
        <w:rPr>
          <w:sz w:val="22"/>
        </w:rPr>
        <w:t>a</w:t>
      </w:r>
      <w:r w:rsidRPr="001D4C5A">
        <w:rPr>
          <w:sz w:val="22"/>
        </w:rPr>
        <w:t>,</w:t>
      </w: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t>- unieważnienia niniejszego zapytania bez podania przyczyny.</w:t>
      </w: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t xml:space="preserve">Zamawiający umieści na stronie internetowej </w:t>
      </w:r>
      <w:hyperlink r:id="rId13" w:history="1">
        <w:r w:rsidRPr="001D4C5A">
          <w:rPr>
            <w:rStyle w:val="Hipercze"/>
            <w:color w:val="auto"/>
            <w:sz w:val="22"/>
          </w:rPr>
          <w:t>www.cew.bizneschojnice.eu</w:t>
        </w:r>
      </w:hyperlink>
      <w:r w:rsidRPr="001D4C5A">
        <w:rPr>
          <w:sz w:val="22"/>
        </w:rPr>
        <w:t xml:space="preserve"> informację o wyborze Wykonawcy.</w:t>
      </w:r>
    </w:p>
    <w:p w:rsidR="009D2FC7" w:rsidRPr="00A16B86" w:rsidRDefault="009D2FC7" w:rsidP="009D2FC7">
      <w:pPr>
        <w:jc w:val="both"/>
        <w:rPr>
          <w:b/>
          <w:sz w:val="22"/>
        </w:rPr>
      </w:pPr>
      <w:r w:rsidRPr="00A16B86">
        <w:rPr>
          <w:b/>
          <w:sz w:val="22"/>
        </w:rPr>
        <w:t>Załączniki:</w:t>
      </w:r>
    </w:p>
    <w:p w:rsidR="009D2FC7" w:rsidRPr="001D4C5A" w:rsidRDefault="009D2FC7" w:rsidP="009D2FC7">
      <w:pPr>
        <w:pStyle w:val="Akapitzlist"/>
        <w:numPr>
          <w:ilvl w:val="0"/>
          <w:numId w:val="15"/>
        </w:numPr>
        <w:jc w:val="both"/>
        <w:rPr>
          <w:sz w:val="22"/>
        </w:rPr>
      </w:pPr>
      <w:r w:rsidRPr="001D4C5A">
        <w:rPr>
          <w:sz w:val="22"/>
        </w:rPr>
        <w:t>Załącznik nr 1_ Oświadczenia</w:t>
      </w:r>
    </w:p>
    <w:p w:rsidR="009D2FC7" w:rsidRPr="00EF48BA" w:rsidRDefault="009D2FC7" w:rsidP="009D2F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2"/>
        </w:rPr>
      </w:pPr>
      <w:r w:rsidRPr="00EF48BA">
        <w:rPr>
          <w:sz w:val="22"/>
        </w:rPr>
        <w:t>Załącznik nr 2_ formularz ofertowy</w:t>
      </w:r>
    </w:p>
    <w:p w:rsidR="007B1436" w:rsidRDefault="007B1436" w:rsidP="0061022C">
      <w:pPr>
        <w:jc w:val="right"/>
        <w:rPr>
          <w:b/>
          <w:sz w:val="22"/>
        </w:rPr>
      </w:pPr>
    </w:p>
    <w:p w:rsidR="0060291E" w:rsidRDefault="0060291E">
      <w:pPr>
        <w:spacing w:after="0" w:line="240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61022C" w:rsidRPr="001D4C5A" w:rsidRDefault="0061022C" w:rsidP="0061022C">
      <w:pPr>
        <w:jc w:val="right"/>
        <w:rPr>
          <w:b/>
          <w:sz w:val="22"/>
        </w:rPr>
      </w:pPr>
      <w:r w:rsidRPr="001D4C5A">
        <w:rPr>
          <w:b/>
          <w:sz w:val="22"/>
        </w:rPr>
        <w:lastRenderedPageBreak/>
        <w:t>Załącznik nr 1</w:t>
      </w:r>
    </w:p>
    <w:p w:rsidR="00C43362" w:rsidRPr="001D4C5A" w:rsidRDefault="00C43362" w:rsidP="00EF48BA">
      <w:pPr>
        <w:spacing w:after="0"/>
        <w:rPr>
          <w:sz w:val="22"/>
        </w:rPr>
      </w:pPr>
      <w:r w:rsidRPr="001D4C5A">
        <w:rPr>
          <w:sz w:val="22"/>
        </w:rPr>
        <w:t>……………………………</w:t>
      </w:r>
    </w:p>
    <w:p w:rsidR="00C43362" w:rsidRPr="00EF48BA" w:rsidRDefault="00C43362" w:rsidP="00EF48BA">
      <w:pPr>
        <w:spacing w:after="0"/>
        <w:rPr>
          <w:i/>
          <w:sz w:val="20"/>
          <w:szCs w:val="20"/>
        </w:rPr>
      </w:pPr>
      <w:r w:rsidRPr="00EF48BA">
        <w:rPr>
          <w:i/>
          <w:sz w:val="20"/>
          <w:szCs w:val="20"/>
        </w:rPr>
        <w:t>(Dane składającego ofertę)</w:t>
      </w:r>
    </w:p>
    <w:p w:rsidR="00C43362" w:rsidRPr="001D4C5A" w:rsidRDefault="00C43362" w:rsidP="00A03CDA">
      <w:pPr>
        <w:jc w:val="center"/>
        <w:rPr>
          <w:b/>
          <w:sz w:val="22"/>
        </w:rPr>
      </w:pPr>
    </w:p>
    <w:p w:rsidR="00C43362" w:rsidRPr="001D4C5A" w:rsidRDefault="00C43362" w:rsidP="00A03CDA">
      <w:pPr>
        <w:jc w:val="center"/>
        <w:rPr>
          <w:b/>
          <w:sz w:val="22"/>
        </w:rPr>
      </w:pPr>
    </w:p>
    <w:p w:rsidR="0061022C" w:rsidRPr="001D4C5A" w:rsidRDefault="00A03CDA" w:rsidP="00A03CDA">
      <w:pPr>
        <w:jc w:val="center"/>
        <w:rPr>
          <w:b/>
          <w:sz w:val="22"/>
        </w:rPr>
      </w:pPr>
      <w:r w:rsidRPr="001D4C5A">
        <w:rPr>
          <w:b/>
          <w:sz w:val="22"/>
        </w:rPr>
        <w:t>OŚWIADCZENIA</w:t>
      </w:r>
    </w:p>
    <w:p w:rsidR="00C43362" w:rsidRPr="001D4C5A" w:rsidRDefault="00C43362" w:rsidP="00C43362">
      <w:pPr>
        <w:spacing w:line="360" w:lineRule="auto"/>
        <w:ind w:left="240" w:hanging="225"/>
        <w:rPr>
          <w:sz w:val="22"/>
        </w:rPr>
      </w:pPr>
      <w:r w:rsidRPr="001D4C5A">
        <w:rPr>
          <w:b/>
          <w:sz w:val="22"/>
        </w:rPr>
        <w:t>Niniejszym, oświadczam, że podmiot który reprezentuję:</w:t>
      </w:r>
    </w:p>
    <w:p w:rsidR="00EF48BA" w:rsidRDefault="00EF48BA" w:rsidP="00EF48BA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>P</w:t>
      </w:r>
      <w:r w:rsidR="00C43362" w:rsidRPr="00EF48BA">
        <w:rPr>
          <w:sz w:val="22"/>
        </w:rPr>
        <w:t xml:space="preserve">osiada </w:t>
      </w:r>
      <w:r>
        <w:rPr>
          <w:sz w:val="22"/>
        </w:rPr>
        <w:t xml:space="preserve">niezbędne </w:t>
      </w:r>
      <w:r w:rsidR="00C43362" w:rsidRPr="00EF48BA">
        <w:rPr>
          <w:sz w:val="22"/>
        </w:rPr>
        <w:t xml:space="preserve">uprawnienia do </w:t>
      </w:r>
      <w:r>
        <w:rPr>
          <w:sz w:val="22"/>
        </w:rPr>
        <w:t>realizacji szkoleń/doradztwa zgodnie z zapytaniem ofertowym,</w:t>
      </w:r>
      <w:r w:rsidRPr="00EF48BA">
        <w:rPr>
          <w:sz w:val="22"/>
        </w:rPr>
        <w:t xml:space="preserve"> </w:t>
      </w:r>
    </w:p>
    <w:p w:rsidR="00C43362" w:rsidRPr="00EF48BA" w:rsidRDefault="00EF48BA" w:rsidP="00EF48BA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>P</w:t>
      </w:r>
      <w:r w:rsidR="00C43362" w:rsidRPr="00EF48BA">
        <w:rPr>
          <w:sz w:val="22"/>
        </w:rPr>
        <w:t>osiada niezbędną wiedzę i doświadczenie oraz dysponuje potencjałem technicznym i osobami  zdolnymi do wykonania zamówienia,</w:t>
      </w:r>
    </w:p>
    <w:p w:rsidR="00C43362" w:rsidRPr="00EF48BA" w:rsidRDefault="00EF48BA" w:rsidP="00EF48BA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>Z</w:t>
      </w:r>
      <w:r w:rsidR="00C43362" w:rsidRPr="00EF48BA">
        <w:rPr>
          <w:sz w:val="22"/>
        </w:rPr>
        <w:t>najduje się w sytuacji  ekonomicznej i finansowej zapewniającej wykonanie zamówienia,</w:t>
      </w:r>
    </w:p>
    <w:p w:rsidR="00CD3A51" w:rsidRPr="00EF48BA" w:rsidRDefault="00EF48BA" w:rsidP="00EF48BA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>N</w:t>
      </w:r>
      <w:r w:rsidR="00CD3A51" w:rsidRPr="00EF48BA">
        <w:rPr>
          <w:sz w:val="22"/>
        </w:rPr>
        <w:t>ie zalega z opłacaniem podatków, składek na ubezpieczenia społeczne, ani innych należności publicznoprawnych</w:t>
      </w:r>
      <w:r>
        <w:rPr>
          <w:sz w:val="22"/>
        </w:rPr>
        <w:t>.</w:t>
      </w:r>
    </w:p>
    <w:p w:rsidR="00C43362" w:rsidRPr="001D4C5A" w:rsidRDefault="00C43362" w:rsidP="00C43362">
      <w:pPr>
        <w:spacing w:line="360" w:lineRule="auto"/>
        <w:ind w:left="708"/>
        <w:jc w:val="both"/>
        <w:rPr>
          <w:sz w:val="22"/>
        </w:rPr>
      </w:pPr>
    </w:p>
    <w:p w:rsidR="00C43362" w:rsidRPr="00EF48BA" w:rsidRDefault="00C43362" w:rsidP="00C43362">
      <w:pPr>
        <w:spacing w:line="360" w:lineRule="auto"/>
        <w:rPr>
          <w:b/>
          <w:sz w:val="22"/>
        </w:rPr>
      </w:pPr>
      <w:r w:rsidRPr="00EF48BA">
        <w:rPr>
          <w:b/>
          <w:sz w:val="22"/>
        </w:rPr>
        <w:t>Niniejszym oświadczam</w:t>
      </w:r>
      <w:r w:rsidR="00EF48BA" w:rsidRPr="00EF48BA">
        <w:rPr>
          <w:b/>
          <w:sz w:val="22"/>
        </w:rPr>
        <w:t>,</w:t>
      </w:r>
      <w:r w:rsidRPr="00EF48BA">
        <w:rPr>
          <w:b/>
          <w:sz w:val="22"/>
        </w:rPr>
        <w:t xml:space="preserve"> iż:</w:t>
      </w:r>
    </w:p>
    <w:p w:rsidR="00C43362" w:rsidRPr="00EF48BA" w:rsidRDefault="00C43362" w:rsidP="00EF48BA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EF48BA">
        <w:rPr>
          <w:sz w:val="22"/>
        </w:rPr>
        <w:t xml:space="preserve">Zapoznałem się i akceptuję warunki określone w „Specyfikacji istotnych warunków </w:t>
      </w:r>
      <w:r w:rsidR="00EF48BA">
        <w:rPr>
          <w:sz w:val="22"/>
        </w:rPr>
        <w:t>z</w:t>
      </w:r>
      <w:r w:rsidRPr="00EF48BA">
        <w:rPr>
          <w:sz w:val="22"/>
        </w:rPr>
        <w:t>amówienia”</w:t>
      </w:r>
    </w:p>
    <w:p w:rsidR="00C43362" w:rsidRPr="00EF48BA" w:rsidRDefault="00C43362" w:rsidP="00EF48BA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EF48BA">
        <w:rPr>
          <w:sz w:val="22"/>
        </w:rPr>
        <w:t xml:space="preserve">Zobowiązuję się do podpisania umowy w ciągu 14 dni od daty ogłoszenia wyniku postępowania </w:t>
      </w:r>
    </w:p>
    <w:p w:rsidR="00C43362" w:rsidRDefault="00C43362" w:rsidP="00EF48BA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EF48BA">
        <w:rPr>
          <w:sz w:val="22"/>
        </w:rPr>
        <w:t>Osobą/ osobami upoważnionymi do podpisania umowy jest/ są:</w:t>
      </w:r>
    </w:p>
    <w:p w:rsidR="00EF48BA" w:rsidRDefault="00EF48BA" w:rsidP="00EF48BA">
      <w:pPr>
        <w:pStyle w:val="Akapitzlist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</w:t>
      </w:r>
    </w:p>
    <w:p w:rsidR="00EF48BA" w:rsidRDefault="00EF48BA" w:rsidP="00EF48BA">
      <w:pPr>
        <w:pStyle w:val="Akapitzlist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</w:t>
      </w:r>
    </w:p>
    <w:p w:rsidR="00EF48BA" w:rsidRPr="00EF48BA" w:rsidRDefault="00EF48BA" w:rsidP="00EF48BA">
      <w:pPr>
        <w:pStyle w:val="Akapitzlist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</w:t>
      </w:r>
    </w:p>
    <w:p w:rsidR="00C43362" w:rsidRPr="001D4C5A" w:rsidRDefault="00C43362" w:rsidP="00C43362">
      <w:pPr>
        <w:spacing w:line="360" w:lineRule="auto"/>
        <w:rPr>
          <w:sz w:val="22"/>
        </w:rPr>
      </w:pPr>
    </w:p>
    <w:p w:rsidR="00C43362" w:rsidRDefault="00C43362" w:rsidP="00C43362">
      <w:pPr>
        <w:spacing w:line="360" w:lineRule="auto"/>
        <w:rPr>
          <w:sz w:val="22"/>
        </w:rPr>
      </w:pPr>
      <w:r w:rsidRPr="001D4C5A">
        <w:rPr>
          <w:sz w:val="22"/>
        </w:rPr>
        <w:t>Jednocześnie stwierdzam, że jestem świadom odpowiedzialności karnej za składanie fałszywych zeznań.</w:t>
      </w:r>
    </w:p>
    <w:p w:rsidR="00404929" w:rsidRPr="001D4C5A" w:rsidRDefault="00404929" w:rsidP="00C43362">
      <w:pPr>
        <w:spacing w:line="360" w:lineRule="auto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123"/>
        <w:gridCol w:w="5209"/>
      </w:tblGrid>
      <w:tr w:rsidR="00404929" w:rsidTr="00404929">
        <w:tc>
          <w:tcPr>
            <w:tcW w:w="2954" w:type="dxa"/>
          </w:tcPr>
          <w:p w:rsidR="00404929" w:rsidRDefault="00404929" w:rsidP="00404929">
            <w:pPr>
              <w:spacing w:after="0" w:line="240" w:lineRule="auto"/>
              <w:jc w:val="center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</w:t>
            </w:r>
          </w:p>
          <w:p w:rsidR="00404929" w:rsidRPr="00404929" w:rsidRDefault="00404929" w:rsidP="0040492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04929">
              <w:rPr>
                <w:i/>
                <w:sz w:val="18"/>
                <w:szCs w:val="18"/>
              </w:rPr>
              <w:t>(Miejscowość i data)</w:t>
            </w:r>
          </w:p>
        </w:tc>
        <w:tc>
          <w:tcPr>
            <w:tcW w:w="1123" w:type="dxa"/>
          </w:tcPr>
          <w:p w:rsidR="00404929" w:rsidRDefault="00404929" w:rsidP="0040492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09" w:type="dxa"/>
          </w:tcPr>
          <w:p w:rsidR="00404929" w:rsidRDefault="00404929" w:rsidP="00404929">
            <w:pPr>
              <w:spacing w:after="0" w:line="240" w:lineRule="auto"/>
              <w:jc w:val="center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...........................................................................</w:t>
            </w:r>
          </w:p>
          <w:p w:rsidR="00404929" w:rsidRPr="00404929" w:rsidRDefault="00404929" w:rsidP="0040492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04929">
              <w:rPr>
                <w:i/>
                <w:sz w:val="20"/>
                <w:szCs w:val="20"/>
              </w:rPr>
              <w:t>(</w:t>
            </w:r>
            <w:r w:rsidRPr="00404929">
              <w:rPr>
                <w:i/>
                <w:sz w:val="18"/>
                <w:szCs w:val="18"/>
              </w:rPr>
              <w:t>Podpis / pieczęć osoby upoważnionej do reprezentowania oferenta)</w:t>
            </w:r>
          </w:p>
        </w:tc>
      </w:tr>
    </w:tbl>
    <w:p w:rsidR="00C43362" w:rsidRPr="001D4C5A" w:rsidRDefault="00C43362" w:rsidP="00404929">
      <w:pPr>
        <w:spacing w:line="240" w:lineRule="auto"/>
        <w:rPr>
          <w:sz w:val="22"/>
        </w:rPr>
      </w:pPr>
    </w:p>
    <w:p w:rsidR="00C43362" w:rsidRPr="001D4C5A" w:rsidRDefault="00C43362" w:rsidP="00C43362">
      <w:pPr>
        <w:spacing w:line="360" w:lineRule="auto"/>
        <w:rPr>
          <w:sz w:val="22"/>
        </w:rPr>
      </w:pPr>
    </w:p>
    <w:p w:rsidR="00C43362" w:rsidRPr="001D4C5A" w:rsidRDefault="00C43362" w:rsidP="00C43362">
      <w:pPr>
        <w:spacing w:line="360" w:lineRule="auto"/>
        <w:rPr>
          <w:sz w:val="22"/>
        </w:rPr>
      </w:pPr>
      <w:r w:rsidRPr="001D4C5A">
        <w:rPr>
          <w:sz w:val="22"/>
        </w:rPr>
        <w:tab/>
      </w:r>
      <w:r w:rsidRPr="001D4C5A">
        <w:rPr>
          <w:sz w:val="22"/>
        </w:rPr>
        <w:tab/>
      </w:r>
    </w:p>
    <w:p w:rsidR="00404929" w:rsidRDefault="00404929">
      <w:pPr>
        <w:spacing w:after="0" w:line="240" w:lineRule="auto"/>
        <w:rPr>
          <w:b/>
          <w:sz w:val="22"/>
        </w:rPr>
        <w:sectPr w:rsidR="00404929" w:rsidSect="009D2FC7"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  <w:r>
        <w:rPr>
          <w:b/>
          <w:sz w:val="22"/>
        </w:rPr>
        <w:br w:type="page"/>
      </w:r>
    </w:p>
    <w:p w:rsidR="00120D70" w:rsidRPr="001D4C5A" w:rsidRDefault="00120D70" w:rsidP="00120D70">
      <w:pPr>
        <w:jc w:val="right"/>
        <w:rPr>
          <w:b/>
          <w:sz w:val="22"/>
        </w:rPr>
      </w:pPr>
      <w:r w:rsidRPr="001D4C5A">
        <w:rPr>
          <w:b/>
          <w:sz w:val="22"/>
        </w:rPr>
        <w:lastRenderedPageBreak/>
        <w:t>Załącznik nr 2</w:t>
      </w:r>
    </w:p>
    <w:p w:rsidR="00120D70" w:rsidRPr="001D4C5A" w:rsidRDefault="00120D70" w:rsidP="00120D70">
      <w:pPr>
        <w:jc w:val="center"/>
        <w:rPr>
          <w:b/>
          <w:sz w:val="22"/>
        </w:rPr>
      </w:pPr>
      <w:r w:rsidRPr="001D4C5A">
        <w:rPr>
          <w:b/>
          <w:sz w:val="22"/>
        </w:rPr>
        <w:t>FORMULARZ OFERTOWY – SZKOLENIA OGÓLNOROZWOJOWE Z KREATYWNOŚCI</w:t>
      </w:r>
    </w:p>
    <w:p w:rsidR="00120D70" w:rsidRDefault="00120D70" w:rsidP="00120D70">
      <w:pPr>
        <w:jc w:val="center"/>
        <w:rPr>
          <w:b/>
          <w:sz w:val="22"/>
        </w:rPr>
      </w:pPr>
    </w:p>
    <w:p w:rsidR="00404929" w:rsidRPr="001D4C5A" w:rsidRDefault="00404929" w:rsidP="00120D70">
      <w:pPr>
        <w:jc w:val="center"/>
        <w:rPr>
          <w:b/>
          <w:sz w:val="22"/>
        </w:rPr>
      </w:pPr>
    </w:p>
    <w:p w:rsidR="00EF48BA" w:rsidRPr="001D4C5A" w:rsidRDefault="00EF48BA" w:rsidP="00404929">
      <w:pPr>
        <w:spacing w:after="0" w:line="240" w:lineRule="auto"/>
        <w:rPr>
          <w:sz w:val="22"/>
        </w:rPr>
      </w:pPr>
      <w:r w:rsidRPr="001D4C5A">
        <w:rPr>
          <w:sz w:val="22"/>
        </w:rPr>
        <w:t>……………………………</w:t>
      </w:r>
    </w:p>
    <w:p w:rsidR="00EF48BA" w:rsidRPr="00404929" w:rsidRDefault="00EF48BA" w:rsidP="00404929">
      <w:pPr>
        <w:spacing w:after="0" w:line="240" w:lineRule="auto"/>
        <w:rPr>
          <w:i/>
          <w:sz w:val="18"/>
          <w:szCs w:val="18"/>
        </w:rPr>
      </w:pPr>
      <w:r w:rsidRPr="00404929">
        <w:rPr>
          <w:i/>
          <w:sz w:val="18"/>
          <w:szCs w:val="18"/>
        </w:rPr>
        <w:t>(Dane składającego ofertę)</w:t>
      </w:r>
    </w:p>
    <w:p w:rsidR="00EF48BA" w:rsidRDefault="00EF48BA">
      <w:pPr>
        <w:spacing w:after="0" w:line="240" w:lineRule="auto"/>
        <w:rPr>
          <w:sz w:val="22"/>
        </w:rPr>
      </w:pPr>
    </w:p>
    <w:p w:rsidR="00755BEA" w:rsidRPr="001D4C5A" w:rsidRDefault="00DD3D93">
      <w:pPr>
        <w:spacing w:after="0" w:line="240" w:lineRule="auto"/>
        <w:rPr>
          <w:sz w:val="22"/>
        </w:rPr>
      </w:pPr>
      <w:r w:rsidRPr="001D4C5A">
        <w:rPr>
          <w:sz w:val="22"/>
        </w:rPr>
        <w:t>Oferuję zrealizować wskazane niżej szkolenia z zakresu kreatywności w następujących cenach (wszystkie podane ceny stanowią ceny brutto).</w:t>
      </w:r>
    </w:p>
    <w:p w:rsidR="00755BEA" w:rsidRPr="001D4C5A" w:rsidRDefault="00755BEA">
      <w:pPr>
        <w:spacing w:after="0" w:line="240" w:lineRule="auto"/>
        <w:rPr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2977"/>
        <w:gridCol w:w="4394"/>
        <w:gridCol w:w="1701"/>
        <w:gridCol w:w="1843"/>
      </w:tblGrid>
      <w:tr w:rsidR="00C06380" w:rsidRPr="001D4C5A" w:rsidTr="00404929">
        <w:tc>
          <w:tcPr>
            <w:tcW w:w="675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L</w:t>
            </w:r>
            <w:r w:rsidR="004D45F0" w:rsidRPr="001D4C5A">
              <w:rPr>
                <w:b/>
                <w:sz w:val="22"/>
              </w:rPr>
              <w:t>p</w:t>
            </w:r>
            <w:r w:rsidR="00FB42C4" w:rsidRPr="001D4C5A">
              <w:rPr>
                <w:b/>
                <w:sz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Temat szkolenia</w:t>
            </w:r>
          </w:p>
        </w:tc>
        <w:tc>
          <w:tcPr>
            <w:tcW w:w="1984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Liczba uczestników/grup</w:t>
            </w:r>
            <w:r w:rsidR="00404929">
              <w:rPr>
                <w:b/>
                <w:sz w:val="22"/>
              </w:rPr>
              <w:t xml:space="preserve"> szkoleniowych</w:t>
            </w:r>
          </w:p>
        </w:tc>
        <w:tc>
          <w:tcPr>
            <w:tcW w:w="2977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Liczba godzin szkolenia ogółem/liczba godzin szkolenia na 1 grupę</w:t>
            </w:r>
          </w:p>
        </w:tc>
        <w:tc>
          <w:tcPr>
            <w:tcW w:w="4394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Oferowane przez Zamawiającego materiały dydaktyczne dla uczestników</w:t>
            </w:r>
          </w:p>
        </w:tc>
        <w:tc>
          <w:tcPr>
            <w:tcW w:w="1701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Cena jednostkowa (brutto) za godzinę szkolenia</w:t>
            </w:r>
          </w:p>
        </w:tc>
        <w:tc>
          <w:tcPr>
            <w:tcW w:w="1843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Oferowana cena (brutto) realizacji całego szkolenia</w:t>
            </w:r>
          </w:p>
        </w:tc>
      </w:tr>
      <w:tr w:rsidR="00C06380" w:rsidRPr="001D4C5A" w:rsidTr="00404929">
        <w:tc>
          <w:tcPr>
            <w:tcW w:w="675" w:type="dxa"/>
          </w:tcPr>
          <w:p w:rsidR="00710531" w:rsidRPr="001D4C5A" w:rsidRDefault="004D45F0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1.</w:t>
            </w:r>
          </w:p>
        </w:tc>
        <w:tc>
          <w:tcPr>
            <w:tcW w:w="1985" w:type="dxa"/>
          </w:tcPr>
          <w:p w:rsidR="00710531" w:rsidRPr="001D4C5A" w:rsidRDefault="004D45F0" w:rsidP="004D45F0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TRENING KREATYWNOŚCI (w sali szkoleniowej obecnych jednocześnie dwóch trenerów)</w:t>
            </w:r>
          </w:p>
        </w:tc>
        <w:tc>
          <w:tcPr>
            <w:tcW w:w="1984" w:type="dxa"/>
          </w:tcPr>
          <w:p w:rsidR="00710531" w:rsidRPr="001D4C5A" w:rsidRDefault="0040492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ok. </w:t>
            </w:r>
            <w:r w:rsidR="004D45F0" w:rsidRPr="001D4C5A">
              <w:rPr>
                <w:sz w:val="22"/>
              </w:rPr>
              <w:t>26 osób</w:t>
            </w:r>
            <w:r w:rsidR="000C4EA8" w:rsidRPr="001D4C5A">
              <w:rPr>
                <w:sz w:val="22"/>
              </w:rPr>
              <w:t xml:space="preserve"> </w:t>
            </w:r>
            <w:r w:rsidR="004D45F0" w:rsidRPr="001D4C5A">
              <w:rPr>
                <w:sz w:val="22"/>
              </w:rPr>
              <w:t>/</w:t>
            </w:r>
            <w:r w:rsidR="000C4EA8" w:rsidRPr="001D4C5A">
              <w:rPr>
                <w:sz w:val="22"/>
              </w:rPr>
              <w:t xml:space="preserve"> </w:t>
            </w:r>
            <w:r w:rsidR="004D45F0" w:rsidRPr="001D4C5A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4D45F0" w:rsidRPr="001D4C5A">
              <w:rPr>
                <w:sz w:val="22"/>
              </w:rPr>
              <w:t>grupy</w:t>
            </w:r>
          </w:p>
        </w:tc>
        <w:tc>
          <w:tcPr>
            <w:tcW w:w="2977" w:type="dxa"/>
          </w:tcPr>
          <w:p w:rsidR="00710531" w:rsidRPr="001D4C5A" w:rsidRDefault="004D45F0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40 godzin (w tym 8 godz.</w:t>
            </w:r>
            <w:r w:rsidR="000E27AB" w:rsidRPr="001D4C5A">
              <w:rPr>
                <w:sz w:val="22"/>
              </w:rPr>
              <w:t xml:space="preserve"> </w:t>
            </w:r>
            <w:r w:rsidRPr="001D4C5A">
              <w:rPr>
                <w:sz w:val="22"/>
              </w:rPr>
              <w:t>warsztatów pokazowych)</w:t>
            </w:r>
            <w:r w:rsidR="00C06380" w:rsidRPr="001D4C5A">
              <w:rPr>
                <w:sz w:val="22"/>
              </w:rPr>
              <w:t xml:space="preserve"> </w:t>
            </w:r>
            <w:r w:rsidRPr="001D4C5A">
              <w:rPr>
                <w:sz w:val="22"/>
              </w:rPr>
              <w:t>/</w:t>
            </w:r>
          </w:p>
          <w:p w:rsidR="00C06380" w:rsidRPr="001D4C5A" w:rsidRDefault="00C06380" w:rsidP="00C06380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20 godz. (w tym 4 godz. warsztatów pokazowych</w:t>
            </w:r>
          </w:p>
        </w:tc>
        <w:tc>
          <w:tcPr>
            <w:tcW w:w="4394" w:type="dxa"/>
          </w:tcPr>
          <w:p w:rsidR="00710531" w:rsidRPr="001D4C5A" w:rsidRDefault="00226FDE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 xml:space="preserve">„Pedagogika twórczości” K. Schmidt </w:t>
            </w:r>
            <w:r w:rsidR="00C43362" w:rsidRPr="001D4C5A">
              <w:rPr>
                <w:sz w:val="22"/>
              </w:rPr>
              <w:t>(koszt</w:t>
            </w:r>
            <w:r w:rsidR="00300C39">
              <w:rPr>
                <w:sz w:val="22"/>
              </w:rPr>
              <w:t xml:space="preserve"> o</w:t>
            </w:r>
            <w:r w:rsidR="00C43362" w:rsidRPr="001D4C5A">
              <w:rPr>
                <w:sz w:val="22"/>
              </w:rPr>
              <w:t xml:space="preserve">k. 70 zł) </w:t>
            </w:r>
            <w:r w:rsidRPr="001D4C5A">
              <w:rPr>
                <w:sz w:val="22"/>
              </w:rPr>
              <w:t>lub równoważna propozycja trenera:</w:t>
            </w:r>
          </w:p>
          <w:p w:rsidR="00226FDE" w:rsidRPr="001D4C5A" w:rsidRDefault="00226FDE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……………………………………………</w:t>
            </w:r>
            <w:r w:rsidR="009E6E4F" w:rsidRPr="001D4C5A">
              <w:rPr>
                <w:sz w:val="22"/>
              </w:rPr>
              <w:t>,</w:t>
            </w:r>
          </w:p>
          <w:p w:rsidR="00226FDE" w:rsidRPr="001D4C5A" w:rsidRDefault="009E6E4F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n</w:t>
            </w:r>
            <w:r w:rsidR="00226FDE" w:rsidRPr="001D4C5A">
              <w:rPr>
                <w:sz w:val="22"/>
              </w:rPr>
              <w:t>otes, długopis, teczka, materiały do pracy twórczej</w:t>
            </w:r>
          </w:p>
        </w:tc>
        <w:tc>
          <w:tcPr>
            <w:tcW w:w="1701" w:type="dxa"/>
          </w:tcPr>
          <w:p w:rsidR="00710531" w:rsidRPr="001D4C5A" w:rsidRDefault="0071053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710531" w:rsidRPr="001D4C5A" w:rsidRDefault="00710531">
            <w:pPr>
              <w:spacing w:after="0" w:line="240" w:lineRule="auto"/>
              <w:rPr>
                <w:sz w:val="22"/>
              </w:rPr>
            </w:pPr>
          </w:p>
        </w:tc>
      </w:tr>
      <w:tr w:rsidR="00C06380" w:rsidRPr="001D4C5A" w:rsidTr="00404929">
        <w:tc>
          <w:tcPr>
            <w:tcW w:w="675" w:type="dxa"/>
          </w:tcPr>
          <w:p w:rsidR="00710531" w:rsidRPr="001D4C5A" w:rsidRDefault="00FB42C4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2.</w:t>
            </w:r>
          </w:p>
        </w:tc>
        <w:tc>
          <w:tcPr>
            <w:tcW w:w="1985" w:type="dxa"/>
          </w:tcPr>
          <w:p w:rsidR="00710531" w:rsidRPr="001D4C5A" w:rsidRDefault="00FB42C4" w:rsidP="004603BD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 xml:space="preserve">TRENING EDUKACJI TWÓRCZEJ </w:t>
            </w:r>
            <w:r w:rsidR="008B5C61" w:rsidRPr="001D4C5A">
              <w:rPr>
                <w:sz w:val="22"/>
              </w:rPr>
              <w:t xml:space="preserve">(w </w:t>
            </w:r>
            <w:r w:rsidR="004603BD" w:rsidRPr="001D4C5A">
              <w:rPr>
                <w:sz w:val="22"/>
              </w:rPr>
              <w:t>s</w:t>
            </w:r>
            <w:r w:rsidR="008B5C61" w:rsidRPr="001D4C5A">
              <w:rPr>
                <w:sz w:val="22"/>
              </w:rPr>
              <w:t>ali szkoleniowej</w:t>
            </w:r>
            <w:r w:rsidR="004603BD" w:rsidRPr="001D4C5A">
              <w:rPr>
                <w:sz w:val="22"/>
              </w:rPr>
              <w:t xml:space="preserve"> obecnych jednocześnie dwóch trenerów)</w:t>
            </w:r>
          </w:p>
        </w:tc>
        <w:tc>
          <w:tcPr>
            <w:tcW w:w="1984" w:type="dxa"/>
          </w:tcPr>
          <w:p w:rsidR="00710531" w:rsidRPr="001D4C5A" w:rsidRDefault="0040492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ok. </w:t>
            </w:r>
            <w:r w:rsidR="000C4EA8" w:rsidRPr="001D4C5A">
              <w:rPr>
                <w:sz w:val="22"/>
              </w:rPr>
              <w:t xml:space="preserve">22 osoby / 2 grupy </w:t>
            </w:r>
          </w:p>
        </w:tc>
        <w:tc>
          <w:tcPr>
            <w:tcW w:w="2977" w:type="dxa"/>
          </w:tcPr>
          <w:p w:rsidR="000C4EA8" w:rsidRPr="001D4C5A" w:rsidRDefault="000C4EA8" w:rsidP="000C4EA8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40 godzin (w tym 8 godz. warsztatów pokazowych) /</w:t>
            </w:r>
          </w:p>
          <w:p w:rsidR="00710531" w:rsidRPr="001D4C5A" w:rsidRDefault="000C4EA8" w:rsidP="000C4EA8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20 godz. (w tym 4 godz. warsztatów pokazowych</w:t>
            </w:r>
          </w:p>
        </w:tc>
        <w:tc>
          <w:tcPr>
            <w:tcW w:w="4394" w:type="dxa"/>
          </w:tcPr>
          <w:p w:rsidR="00710531" w:rsidRPr="001D4C5A" w:rsidRDefault="000C4EA8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notes, długopis, teczka, materiały do pracy twórczej</w:t>
            </w:r>
          </w:p>
        </w:tc>
        <w:tc>
          <w:tcPr>
            <w:tcW w:w="1701" w:type="dxa"/>
          </w:tcPr>
          <w:p w:rsidR="00710531" w:rsidRPr="001D4C5A" w:rsidRDefault="0071053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710531" w:rsidRPr="001D4C5A" w:rsidRDefault="00710531">
            <w:pPr>
              <w:spacing w:after="0" w:line="240" w:lineRule="auto"/>
              <w:rPr>
                <w:sz w:val="22"/>
              </w:rPr>
            </w:pPr>
          </w:p>
        </w:tc>
      </w:tr>
    </w:tbl>
    <w:p w:rsidR="00545CCF" w:rsidRDefault="00545CCF" w:rsidP="00F35469">
      <w:pPr>
        <w:spacing w:after="0" w:line="240" w:lineRule="auto"/>
        <w:rPr>
          <w:sz w:val="22"/>
        </w:rPr>
      </w:pPr>
    </w:p>
    <w:p w:rsidR="00483D26" w:rsidRDefault="00483D26" w:rsidP="00F35469">
      <w:pPr>
        <w:spacing w:after="0" w:line="240" w:lineRule="auto"/>
        <w:rPr>
          <w:sz w:val="22"/>
        </w:rPr>
      </w:pPr>
    </w:p>
    <w:p w:rsidR="00483D26" w:rsidRDefault="00483D26" w:rsidP="00F35469">
      <w:pPr>
        <w:spacing w:after="0" w:line="240" w:lineRule="auto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974"/>
        <w:gridCol w:w="10631"/>
      </w:tblGrid>
      <w:tr w:rsidR="00483D26" w:rsidTr="00483D26">
        <w:tc>
          <w:tcPr>
            <w:tcW w:w="2954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  <w:p w:rsidR="00483D26" w:rsidRDefault="00483D26" w:rsidP="00483D26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</w:t>
            </w:r>
          </w:p>
          <w:p w:rsidR="00483D26" w:rsidRPr="00404929" w:rsidRDefault="00483D26" w:rsidP="008D45A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04929">
              <w:rPr>
                <w:i/>
                <w:sz w:val="18"/>
                <w:szCs w:val="18"/>
              </w:rPr>
              <w:t>(Miejscowość i data)</w:t>
            </w:r>
          </w:p>
        </w:tc>
        <w:tc>
          <w:tcPr>
            <w:tcW w:w="1974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631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...........................................................................</w:t>
            </w:r>
          </w:p>
          <w:p w:rsidR="00483D26" w:rsidRPr="00404929" w:rsidRDefault="00483D26" w:rsidP="008D45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04929">
              <w:rPr>
                <w:i/>
                <w:sz w:val="20"/>
                <w:szCs w:val="20"/>
              </w:rPr>
              <w:t>(</w:t>
            </w:r>
            <w:r w:rsidRPr="00404929">
              <w:rPr>
                <w:i/>
                <w:sz w:val="18"/>
                <w:szCs w:val="18"/>
              </w:rPr>
              <w:t>Podpis / pieczęć osoby upoważnionej do reprezentowania oferenta)</w:t>
            </w:r>
          </w:p>
        </w:tc>
      </w:tr>
    </w:tbl>
    <w:p w:rsidR="00483D26" w:rsidRPr="001D4C5A" w:rsidRDefault="00483D26" w:rsidP="00F35469">
      <w:pPr>
        <w:spacing w:after="0" w:line="240" w:lineRule="auto"/>
        <w:rPr>
          <w:sz w:val="22"/>
        </w:rPr>
        <w:sectPr w:rsidR="00483D26" w:rsidRPr="001D4C5A" w:rsidSect="00404929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1E5CD0" w:rsidRPr="001D4C5A" w:rsidRDefault="001E5CD0" w:rsidP="00F35469">
      <w:pPr>
        <w:tabs>
          <w:tab w:val="left" w:pos="6011"/>
        </w:tabs>
        <w:spacing w:after="0" w:line="240" w:lineRule="auto"/>
        <w:jc w:val="center"/>
        <w:rPr>
          <w:rFonts w:eastAsia="Times New Roman"/>
          <w:sz w:val="22"/>
        </w:rPr>
      </w:pPr>
    </w:p>
    <w:p w:rsidR="00F35469" w:rsidRDefault="00F35469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  <w:r w:rsidRPr="001D4C5A">
        <w:rPr>
          <w:b/>
          <w:sz w:val="22"/>
        </w:rPr>
        <w:t>FORMULARZ OFERTOWY – DORADZTWO ZWIĄZANE ZE SZKOLENIAMI</w:t>
      </w:r>
      <w:r w:rsidR="00404929">
        <w:rPr>
          <w:b/>
          <w:sz w:val="22"/>
        </w:rPr>
        <w:t xml:space="preserve"> Z ZAKRESU KREATYWNOŚCI </w:t>
      </w:r>
    </w:p>
    <w:p w:rsidR="00404929" w:rsidRDefault="00404929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</w:p>
    <w:p w:rsidR="00404929" w:rsidRDefault="00404929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</w:p>
    <w:p w:rsidR="007B1436" w:rsidRPr="001D4C5A" w:rsidRDefault="007B1436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</w:p>
    <w:p w:rsidR="00EF48BA" w:rsidRPr="001D4C5A" w:rsidRDefault="00EF48BA" w:rsidP="00EF48BA">
      <w:pPr>
        <w:spacing w:after="0"/>
        <w:rPr>
          <w:sz w:val="22"/>
        </w:rPr>
      </w:pPr>
      <w:r w:rsidRPr="001D4C5A">
        <w:rPr>
          <w:sz w:val="22"/>
        </w:rPr>
        <w:t>……………………………</w:t>
      </w:r>
    </w:p>
    <w:p w:rsidR="00EF48BA" w:rsidRPr="00EF48BA" w:rsidRDefault="00EF48BA" w:rsidP="00EF48BA">
      <w:pPr>
        <w:spacing w:after="0"/>
        <w:rPr>
          <w:i/>
          <w:sz w:val="20"/>
          <w:szCs w:val="20"/>
        </w:rPr>
      </w:pPr>
      <w:r w:rsidRPr="00EF48BA">
        <w:rPr>
          <w:i/>
          <w:sz w:val="20"/>
          <w:szCs w:val="20"/>
        </w:rPr>
        <w:t>(Dane składającego ofertę)</w:t>
      </w:r>
    </w:p>
    <w:p w:rsidR="00F35469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EF48BA" w:rsidRPr="001D4C5A" w:rsidRDefault="00EF48BA" w:rsidP="00EF48BA">
      <w:pPr>
        <w:spacing w:after="0" w:line="240" w:lineRule="auto"/>
        <w:rPr>
          <w:sz w:val="22"/>
        </w:rPr>
      </w:pPr>
      <w:r w:rsidRPr="001D4C5A">
        <w:rPr>
          <w:sz w:val="22"/>
        </w:rPr>
        <w:t>Oferuję zrealizować doradztwo związane ze szkoleniami z zakresu kreatywności w następujących cenach (wszystkie podane ceny stanowią ceny brutto).</w:t>
      </w:r>
    </w:p>
    <w:p w:rsidR="00EF48BA" w:rsidRPr="001D4C5A" w:rsidRDefault="00EF48BA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361"/>
        <w:gridCol w:w="2590"/>
        <w:gridCol w:w="4247"/>
        <w:gridCol w:w="1701"/>
        <w:gridCol w:w="1843"/>
      </w:tblGrid>
      <w:tr w:rsidR="00F35469" w:rsidRPr="001D4C5A" w:rsidTr="00404929">
        <w:tc>
          <w:tcPr>
            <w:tcW w:w="567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rFonts w:eastAsia="Times New Roman"/>
                <w:b/>
                <w:sz w:val="22"/>
              </w:rPr>
              <w:t>Lp.</w:t>
            </w:r>
          </w:p>
        </w:tc>
        <w:tc>
          <w:tcPr>
            <w:tcW w:w="4361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rFonts w:eastAsia="Times New Roman"/>
                <w:b/>
                <w:sz w:val="22"/>
              </w:rPr>
              <w:t>Temat doradztwa</w:t>
            </w:r>
          </w:p>
        </w:tc>
        <w:tc>
          <w:tcPr>
            <w:tcW w:w="2590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rFonts w:eastAsia="Times New Roman"/>
                <w:b/>
                <w:sz w:val="22"/>
              </w:rPr>
              <w:t>Liczba przedsiębiorstw korzystających z doradztwa</w:t>
            </w:r>
          </w:p>
        </w:tc>
        <w:tc>
          <w:tcPr>
            <w:tcW w:w="4247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rFonts w:eastAsia="Times New Roman"/>
                <w:b/>
                <w:sz w:val="22"/>
              </w:rPr>
              <w:t>Liczba godzin doradztwa ogółem / liczba godzin doradztwa na 1 przedsiębiorstwo</w:t>
            </w:r>
          </w:p>
        </w:tc>
        <w:tc>
          <w:tcPr>
            <w:tcW w:w="1701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b/>
                <w:sz w:val="22"/>
              </w:rPr>
              <w:t>Cena jednostkowa (brutto) za godzinę doradztwa</w:t>
            </w:r>
          </w:p>
        </w:tc>
        <w:tc>
          <w:tcPr>
            <w:tcW w:w="1843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b/>
                <w:sz w:val="22"/>
              </w:rPr>
              <w:t>Oferowana cena (brutto) realizacji doradztwa</w:t>
            </w:r>
          </w:p>
        </w:tc>
      </w:tr>
      <w:tr w:rsidR="00F35469" w:rsidRPr="001D4C5A" w:rsidTr="00404929">
        <w:tc>
          <w:tcPr>
            <w:tcW w:w="567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1D4C5A">
              <w:rPr>
                <w:rFonts w:eastAsia="Times New Roman"/>
                <w:sz w:val="22"/>
              </w:rPr>
              <w:t>1.</w:t>
            </w:r>
          </w:p>
        </w:tc>
        <w:tc>
          <w:tcPr>
            <w:tcW w:w="4361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1D4C5A">
              <w:rPr>
                <w:rFonts w:eastAsia="Times New Roman"/>
                <w:sz w:val="22"/>
              </w:rPr>
              <w:t>Doradztwo w zakresie budowania oferty edukacyjnej opartej na technikach kreatywnych</w:t>
            </w:r>
          </w:p>
        </w:tc>
        <w:tc>
          <w:tcPr>
            <w:tcW w:w="2590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1D4C5A">
              <w:rPr>
                <w:rFonts w:eastAsia="Times New Roman"/>
                <w:sz w:val="22"/>
              </w:rPr>
              <w:t>2</w:t>
            </w:r>
          </w:p>
        </w:tc>
        <w:tc>
          <w:tcPr>
            <w:tcW w:w="4247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1D4C5A">
              <w:rPr>
                <w:rFonts w:eastAsia="Times New Roman"/>
                <w:sz w:val="22"/>
              </w:rPr>
              <w:t>40 godz./20 godz.</w:t>
            </w:r>
          </w:p>
        </w:tc>
        <w:tc>
          <w:tcPr>
            <w:tcW w:w="1701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</w:tbl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974"/>
        <w:gridCol w:w="10631"/>
      </w:tblGrid>
      <w:tr w:rsidR="00483D26" w:rsidTr="008D45A9">
        <w:tc>
          <w:tcPr>
            <w:tcW w:w="2954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  <w:p w:rsidR="00483D26" w:rsidRDefault="00483D26" w:rsidP="008D45A9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</w:t>
            </w:r>
          </w:p>
          <w:p w:rsidR="00483D26" w:rsidRPr="00404929" w:rsidRDefault="00483D26" w:rsidP="008D45A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04929">
              <w:rPr>
                <w:i/>
                <w:sz w:val="18"/>
                <w:szCs w:val="18"/>
              </w:rPr>
              <w:t>(Miejscowość i data)</w:t>
            </w:r>
          </w:p>
        </w:tc>
        <w:tc>
          <w:tcPr>
            <w:tcW w:w="1974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631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...........................................................................</w:t>
            </w:r>
          </w:p>
          <w:p w:rsidR="00483D26" w:rsidRPr="00404929" w:rsidRDefault="00483D26" w:rsidP="008D45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04929">
              <w:rPr>
                <w:i/>
                <w:sz w:val="20"/>
                <w:szCs w:val="20"/>
              </w:rPr>
              <w:t>(</w:t>
            </w:r>
            <w:r w:rsidRPr="00404929">
              <w:rPr>
                <w:i/>
                <w:sz w:val="18"/>
                <w:szCs w:val="18"/>
              </w:rPr>
              <w:t>Podpis / pieczęć osoby upoważnionej do reprezentowania oferenta)</w:t>
            </w:r>
          </w:p>
        </w:tc>
      </w:tr>
    </w:tbl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jc w:val="right"/>
        <w:rPr>
          <w:rFonts w:eastAsia="Times New Roman"/>
          <w:sz w:val="22"/>
        </w:rPr>
      </w:pPr>
    </w:p>
    <w:p w:rsidR="006D108D" w:rsidRPr="001D4C5A" w:rsidRDefault="006D108D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6D108D" w:rsidRPr="001D4C5A" w:rsidRDefault="006D108D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6D108D" w:rsidRPr="001D4C5A" w:rsidRDefault="006D108D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6D108D" w:rsidRPr="001D4C5A" w:rsidRDefault="006D108D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sectPr w:rsidR="006D108D" w:rsidRPr="001D4C5A" w:rsidSect="00404929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F8" w:rsidRDefault="00D23BF8" w:rsidP="006319FA">
      <w:pPr>
        <w:spacing w:after="0" w:line="240" w:lineRule="auto"/>
      </w:pPr>
      <w:r>
        <w:separator/>
      </w:r>
    </w:p>
  </w:endnote>
  <w:endnote w:type="continuationSeparator" w:id="0">
    <w:p w:rsidR="00D23BF8" w:rsidRDefault="00D23BF8" w:rsidP="006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F8" w:rsidRDefault="00D23BF8" w:rsidP="006319FA">
      <w:pPr>
        <w:spacing w:after="0" w:line="240" w:lineRule="auto"/>
      </w:pPr>
      <w:r>
        <w:separator/>
      </w:r>
    </w:p>
  </w:footnote>
  <w:footnote w:type="continuationSeparator" w:id="0">
    <w:p w:rsidR="00D23BF8" w:rsidRDefault="00D23BF8" w:rsidP="0063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172BEB"/>
    <w:multiLevelType w:val="hybridMultilevel"/>
    <w:tmpl w:val="36AA9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15347"/>
    <w:multiLevelType w:val="hybridMultilevel"/>
    <w:tmpl w:val="F4A61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027E"/>
    <w:multiLevelType w:val="hybridMultilevel"/>
    <w:tmpl w:val="3CAE6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893"/>
    <w:multiLevelType w:val="hybridMultilevel"/>
    <w:tmpl w:val="2632D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0EA"/>
    <w:multiLevelType w:val="hybridMultilevel"/>
    <w:tmpl w:val="EB34D59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1F151E90"/>
    <w:multiLevelType w:val="hybridMultilevel"/>
    <w:tmpl w:val="69EAC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BA7"/>
    <w:multiLevelType w:val="hybridMultilevel"/>
    <w:tmpl w:val="2F12408E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24727"/>
    <w:multiLevelType w:val="hybridMultilevel"/>
    <w:tmpl w:val="CE564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5B3B13"/>
    <w:multiLevelType w:val="hybridMultilevel"/>
    <w:tmpl w:val="C994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A13D71"/>
    <w:multiLevelType w:val="hybridMultilevel"/>
    <w:tmpl w:val="A8F8B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5451A"/>
    <w:multiLevelType w:val="hybridMultilevel"/>
    <w:tmpl w:val="E3E69516"/>
    <w:lvl w:ilvl="0" w:tplc="13FE4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85213"/>
    <w:multiLevelType w:val="hybridMultilevel"/>
    <w:tmpl w:val="F14EF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B40C4"/>
    <w:multiLevelType w:val="hybridMultilevel"/>
    <w:tmpl w:val="9C62D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59198D"/>
    <w:multiLevelType w:val="hybridMultilevel"/>
    <w:tmpl w:val="856AA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96E70"/>
    <w:multiLevelType w:val="hybridMultilevel"/>
    <w:tmpl w:val="27823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9714A0"/>
    <w:multiLevelType w:val="hybridMultilevel"/>
    <w:tmpl w:val="EAF8E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5944E6"/>
    <w:multiLevelType w:val="hybridMultilevel"/>
    <w:tmpl w:val="DFBCC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2714"/>
    <w:multiLevelType w:val="hybridMultilevel"/>
    <w:tmpl w:val="255C85AC"/>
    <w:lvl w:ilvl="0" w:tplc="80CA6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73174"/>
    <w:multiLevelType w:val="hybridMultilevel"/>
    <w:tmpl w:val="BF9419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C7F55"/>
    <w:multiLevelType w:val="hybridMultilevel"/>
    <w:tmpl w:val="80888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512F5B"/>
    <w:multiLevelType w:val="hybridMultilevel"/>
    <w:tmpl w:val="CA26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3"/>
  </w:num>
  <w:num w:numId="13">
    <w:abstractNumId w:val="17"/>
  </w:num>
  <w:num w:numId="14">
    <w:abstractNumId w:val="6"/>
  </w:num>
  <w:num w:numId="15">
    <w:abstractNumId w:val="9"/>
  </w:num>
  <w:num w:numId="16">
    <w:abstractNumId w:val="0"/>
  </w:num>
  <w:num w:numId="17">
    <w:abstractNumId w:val="12"/>
  </w:num>
  <w:num w:numId="18">
    <w:abstractNumId w:val="22"/>
  </w:num>
  <w:num w:numId="19">
    <w:abstractNumId w:val="11"/>
  </w:num>
  <w:num w:numId="20">
    <w:abstractNumId w:val="21"/>
  </w:num>
  <w:num w:numId="21">
    <w:abstractNumId w:val="5"/>
  </w:num>
  <w:num w:numId="22">
    <w:abstractNumId w:val="19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C8"/>
    <w:rsid w:val="000331FD"/>
    <w:rsid w:val="00042A37"/>
    <w:rsid w:val="00073FEE"/>
    <w:rsid w:val="00084DB0"/>
    <w:rsid w:val="000B0C31"/>
    <w:rsid w:val="000B2CEB"/>
    <w:rsid w:val="000C4EA8"/>
    <w:rsid w:val="000D1FBC"/>
    <w:rsid w:val="000D61EB"/>
    <w:rsid w:val="000E1677"/>
    <w:rsid w:val="000E27AB"/>
    <w:rsid w:val="000F44B3"/>
    <w:rsid w:val="00120D70"/>
    <w:rsid w:val="00124CFE"/>
    <w:rsid w:val="0017647F"/>
    <w:rsid w:val="00176A2F"/>
    <w:rsid w:val="0018352D"/>
    <w:rsid w:val="001858B1"/>
    <w:rsid w:val="001950D5"/>
    <w:rsid w:val="001D0E97"/>
    <w:rsid w:val="001D4C5A"/>
    <w:rsid w:val="001E5CD0"/>
    <w:rsid w:val="002073AF"/>
    <w:rsid w:val="002105ED"/>
    <w:rsid w:val="00226FDE"/>
    <w:rsid w:val="002353A7"/>
    <w:rsid w:val="0025596D"/>
    <w:rsid w:val="002801E9"/>
    <w:rsid w:val="002843BA"/>
    <w:rsid w:val="0028653A"/>
    <w:rsid w:val="002A46ED"/>
    <w:rsid w:val="002B59C2"/>
    <w:rsid w:val="002C44B9"/>
    <w:rsid w:val="002D442D"/>
    <w:rsid w:val="002E1F82"/>
    <w:rsid w:val="002E2396"/>
    <w:rsid w:val="002E4E75"/>
    <w:rsid w:val="0030019A"/>
    <w:rsid w:val="00300C39"/>
    <w:rsid w:val="00301176"/>
    <w:rsid w:val="00321B50"/>
    <w:rsid w:val="0032412C"/>
    <w:rsid w:val="00326E21"/>
    <w:rsid w:val="00385190"/>
    <w:rsid w:val="003917A6"/>
    <w:rsid w:val="003B221D"/>
    <w:rsid w:val="003B6341"/>
    <w:rsid w:val="003C12AC"/>
    <w:rsid w:val="003C3312"/>
    <w:rsid w:val="003D11CD"/>
    <w:rsid w:val="003F0872"/>
    <w:rsid w:val="004000E6"/>
    <w:rsid w:val="00404929"/>
    <w:rsid w:val="00405E2D"/>
    <w:rsid w:val="004164E4"/>
    <w:rsid w:val="00425939"/>
    <w:rsid w:val="004603BD"/>
    <w:rsid w:val="0046291B"/>
    <w:rsid w:val="004821B3"/>
    <w:rsid w:val="00483D26"/>
    <w:rsid w:val="00493072"/>
    <w:rsid w:val="00494EFF"/>
    <w:rsid w:val="004950B3"/>
    <w:rsid w:val="004A1DDC"/>
    <w:rsid w:val="004A7471"/>
    <w:rsid w:val="004B6F4A"/>
    <w:rsid w:val="004C327C"/>
    <w:rsid w:val="004C32F1"/>
    <w:rsid w:val="004D45F0"/>
    <w:rsid w:val="004E0D6A"/>
    <w:rsid w:val="004F5E7C"/>
    <w:rsid w:val="00500F6F"/>
    <w:rsid w:val="00502C97"/>
    <w:rsid w:val="005229CD"/>
    <w:rsid w:val="00545CCF"/>
    <w:rsid w:val="005649C3"/>
    <w:rsid w:val="00596478"/>
    <w:rsid w:val="005A71BC"/>
    <w:rsid w:val="005B5161"/>
    <w:rsid w:val="005C4877"/>
    <w:rsid w:val="005D62EF"/>
    <w:rsid w:val="005F2A06"/>
    <w:rsid w:val="0060000E"/>
    <w:rsid w:val="0060291E"/>
    <w:rsid w:val="00606D82"/>
    <w:rsid w:val="0061022C"/>
    <w:rsid w:val="006263C3"/>
    <w:rsid w:val="006319FA"/>
    <w:rsid w:val="0063698D"/>
    <w:rsid w:val="00650190"/>
    <w:rsid w:val="00655D1C"/>
    <w:rsid w:val="006713D7"/>
    <w:rsid w:val="00690DF2"/>
    <w:rsid w:val="006912C4"/>
    <w:rsid w:val="006B01F9"/>
    <w:rsid w:val="006B1350"/>
    <w:rsid w:val="006C6D14"/>
    <w:rsid w:val="006D108D"/>
    <w:rsid w:val="006F5A9F"/>
    <w:rsid w:val="00710531"/>
    <w:rsid w:val="00746910"/>
    <w:rsid w:val="00755BEA"/>
    <w:rsid w:val="00760DEA"/>
    <w:rsid w:val="007728D9"/>
    <w:rsid w:val="007854A7"/>
    <w:rsid w:val="00793FD1"/>
    <w:rsid w:val="00796C8E"/>
    <w:rsid w:val="007B1436"/>
    <w:rsid w:val="007D06D8"/>
    <w:rsid w:val="007D0951"/>
    <w:rsid w:val="007D1E33"/>
    <w:rsid w:val="007E52C8"/>
    <w:rsid w:val="007F09F5"/>
    <w:rsid w:val="00806861"/>
    <w:rsid w:val="00812FCC"/>
    <w:rsid w:val="00827C49"/>
    <w:rsid w:val="00850928"/>
    <w:rsid w:val="0086338F"/>
    <w:rsid w:val="0088756E"/>
    <w:rsid w:val="008B3EB9"/>
    <w:rsid w:val="008B5C61"/>
    <w:rsid w:val="008F679C"/>
    <w:rsid w:val="0095256B"/>
    <w:rsid w:val="00961B3C"/>
    <w:rsid w:val="00980F5C"/>
    <w:rsid w:val="009814E1"/>
    <w:rsid w:val="009A028E"/>
    <w:rsid w:val="009B03ED"/>
    <w:rsid w:val="009B384F"/>
    <w:rsid w:val="009B4474"/>
    <w:rsid w:val="009D2FC7"/>
    <w:rsid w:val="009E350C"/>
    <w:rsid w:val="009E6E4F"/>
    <w:rsid w:val="009F5AD6"/>
    <w:rsid w:val="009F72DA"/>
    <w:rsid w:val="00A03CDA"/>
    <w:rsid w:val="00A64EB3"/>
    <w:rsid w:val="00A64FEE"/>
    <w:rsid w:val="00A74486"/>
    <w:rsid w:val="00A87543"/>
    <w:rsid w:val="00A95A2A"/>
    <w:rsid w:val="00AC4234"/>
    <w:rsid w:val="00B055EC"/>
    <w:rsid w:val="00B23F9B"/>
    <w:rsid w:val="00B600D1"/>
    <w:rsid w:val="00B7705F"/>
    <w:rsid w:val="00BC1A4A"/>
    <w:rsid w:val="00BE6997"/>
    <w:rsid w:val="00C0541F"/>
    <w:rsid w:val="00C06380"/>
    <w:rsid w:val="00C12572"/>
    <w:rsid w:val="00C223C8"/>
    <w:rsid w:val="00C228C1"/>
    <w:rsid w:val="00C258B7"/>
    <w:rsid w:val="00C43362"/>
    <w:rsid w:val="00C441DE"/>
    <w:rsid w:val="00C56618"/>
    <w:rsid w:val="00C67114"/>
    <w:rsid w:val="00C67C30"/>
    <w:rsid w:val="00C74246"/>
    <w:rsid w:val="00C87BE2"/>
    <w:rsid w:val="00C90DB3"/>
    <w:rsid w:val="00CD3A51"/>
    <w:rsid w:val="00CD4EC3"/>
    <w:rsid w:val="00CE318E"/>
    <w:rsid w:val="00CE5F39"/>
    <w:rsid w:val="00D23BF8"/>
    <w:rsid w:val="00D23D28"/>
    <w:rsid w:val="00D7070E"/>
    <w:rsid w:val="00D71DE6"/>
    <w:rsid w:val="00D84D8D"/>
    <w:rsid w:val="00D958B1"/>
    <w:rsid w:val="00DC26B0"/>
    <w:rsid w:val="00DD3D93"/>
    <w:rsid w:val="00DD76D1"/>
    <w:rsid w:val="00DF24D0"/>
    <w:rsid w:val="00DF3FAD"/>
    <w:rsid w:val="00DF731B"/>
    <w:rsid w:val="00E469CE"/>
    <w:rsid w:val="00E518A4"/>
    <w:rsid w:val="00E91E4F"/>
    <w:rsid w:val="00E93631"/>
    <w:rsid w:val="00EA382E"/>
    <w:rsid w:val="00EA53A5"/>
    <w:rsid w:val="00EB2CD8"/>
    <w:rsid w:val="00EC49C5"/>
    <w:rsid w:val="00EC61FB"/>
    <w:rsid w:val="00ED072D"/>
    <w:rsid w:val="00EF48BA"/>
    <w:rsid w:val="00EF5DAB"/>
    <w:rsid w:val="00F2668B"/>
    <w:rsid w:val="00F30C49"/>
    <w:rsid w:val="00F35469"/>
    <w:rsid w:val="00F55D28"/>
    <w:rsid w:val="00F65032"/>
    <w:rsid w:val="00F673FE"/>
    <w:rsid w:val="00F75D17"/>
    <w:rsid w:val="00FB1477"/>
    <w:rsid w:val="00FB42C4"/>
    <w:rsid w:val="00FC28AA"/>
    <w:rsid w:val="00FC7736"/>
    <w:rsid w:val="00FD3EF0"/>
    <w:rsid w:val="00FE67ED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9FA"/>
  </w:style>
  <w:style w:type="paragraph" w:styleId="Stopka">
    <w:name w:val="footer"/>
    <w:basedOn w:val="Normalny"/>
    <w:link w:val="StopkaZnak"/>
    <w:uiPriority w:val="99"/>
    <w:unhideWhenUsed/>
    <w:rsid w:val="006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9FA"/>
  </w:style>
  <w:style w:type="paragraph" w:styleId="Tekstdymka">
    <w:name w:val="Balloon Text"/>
    <w:basedOn w:val="Normalny"/>
    <w:link w:val="TekstdymkaZnak"/>
    <w:uiPriority w:val="99"/>
    <w:semiHidden/>
    <w:unhideWhenUsed/>
    <w:rsid w:val="006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19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75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352D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DC26B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26B0"/>
    <w:rPr>
      <w:rFonts w:eastAsia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DC26B0"/>
    <w:pPr>
      <w:spacing w:after="0" w:line="240" w:lineRule="auto"/>
      <w:ind w:left="567" w:hanging="567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26B0"/>
    <w:rPr>
      <w:rFonts w:ascii="Arial" w:eastAsia="Times New Roman" w:hAnsi="Arial" w:cs="Arial"/>
      <w:sz w:val="28"/>
      <w:szCs w:val="28"/>
    </w:rPr>
  </w:style>
  <w:style w:type="character" w:styleId="Odwoanieprzypisudolnego">
    <w:name w:val="footnote reference"/>
    <w:basedOn w:val="Domylnaczcionkaakapitu"/>
    <w:semiHidden/>
    <w:unhideWhenUsed/>
    <w:rsid w:val="00DC26B0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84D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84DB0"/>
    <w:rPr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E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61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C43362"/>
  </w:style>
  <w:style w:type="paragraph" w:styleId="NormalnyWeb">
    <w:name w:val="Normal (Web)"/>
    <w:basedOn w:val="Normalny"/>
    <w:uiPriority w:val="99"/>
    <w:unhideWhenUsed/>
    <w:rsid w:val="00C4336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3A51"/>
    <w:pPr>
      <w:spacing w:after="120"/>
      <w:ind w:left="283"/>
    </w:pPr>
    <w:rPr>
      <w:rFonts w:ascii="Calibri" w:hAnsi="Calibr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3A5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9FA"/>
  </w:style>
  <w:style w:type="paragraph" w:styleId="Stopka">
    <w:name w:val="footer"/>
    <w:basedOn w:val="Normalny"/>
    <w:link w:val="StopkaZnak"/>
    <w:uiPriority w:val="99"/>
    <w:unhideWhenUsed/>
    <w:rsid w:val="006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9FA"/>
  </w:style>
  <w:style w:type="paragraph" w:styleId="Tekstdymka">
    <w:name w:val="Balloon Text"/>
    <w:basedOn w:val="Normalny"/>
    <w:link w:val="TekstdymkaZnak"/>
    <w:uiPriority w:val="99"/>
    <w:semiHidden/>
    <w:unhideWhenUsed/>
    <w:rsid w:val="006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19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75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352D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DC26B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26B0"/>
    <w:rPr>
      <w:rFonts w:eastAsia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DC26B0"/>
    <w:pPr>
      <w:spacing w:after="0" w:line="240" w:lineRule="auto"/>
      <w:ind w:left="567" w:hanging="567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26B0"/>
    <w:rPr>
      <w:rFonts w:ascii="Arial" w:eastAsia="Times New Roman" w:hAnsi="Arial" w:cs="Arial"/>
      <w:sz w:val="28"/>
      <w:szCs w:val="28"/>
    </w:rPr>
  </w:style>
  <w:style w:type="character" w:styleId="Odwoanieprzypisudolnego">
    <w:name w:val="footnote reference"/>
    <w:basedOn w:val="Domylnaczcionkaakapitu"/>
    <w:semiHidden/>
    <w:unhideWhenUsed/>
    <w:rsid w:val="00DC26B0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84D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84DB0"/>
    <w:rPr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E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61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C43362"/>
  </w:style>
  <w:style w:type="paragraph" w:styleId="NormalnyWeb">
    <w:name w:val="Normal (Web)"/>
    <w:basedOn w:val="Normalny"/>
    <w:uiPriority w:val="99"/>
    <w:unhideWhenUsed/>
    <w:rsid w:val="00C4336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3A51"/>
    <w:pPr>
      <w:spacing w:after="120"/>
      <w:ind w:left="283"/>
    </w:pPr>
    <w:rPr>
      <w:rFonts w:ascii="Calibri" w:hAnsi="Calibr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3A5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w.bizneschojnice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eatywni@cewchojni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eatywni@cewchojnic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fs.gov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W\AppData\Local\Microsoft\Windows\Temporary%20Internet%20Files\Content.IE5\Y229JX55\ARP-stopka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E2EB-0D5D-44E5-993E-B48A9EFA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ARP-stopka (1)</Template>
  <TotalTime>0</TotalTime>
  <Pages>7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 </cp:lastModifiedBy>
  <cp:revision>2</cp:revision>
  <cp:lastPrinted>2014-01-28T15:07:00Z</cp:lastPrinted>
  <dcterms:created xsi:type="dcterms:W3CDTF">2014-01-28T16:33:00Z</dcterms:created>
  <dcterms:modified xsi:type="dcterms:W3CDTF">2014-01-28T16:33:00Z</dcterms:modified>
</cp:coreProperties>
</file>