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28" w:rsidRPr="000053AF" w:rsidRDefault="00A44A28" w:rsidP="00A44A28">
      <w:pPr>
        <w:tabs>
          <w:tab w:val="left" w:pos="3168"/>
        </w:tabs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>
        <w:rPr>
          <w:rFonts w:ascii="Times New Roman" w:eastAsia="Calibri" w:hAnsi="Times New Roman"/>
          <w:noProof/>
          <w:lang w:eastAsia="en-US"/>
        </w:rPr>
        <w:tab/>
      </w:r>
    </w:p>
    <w:p w:rsidR="005D3786" w:rsidRPr="00B75098" w:rsidRDefault="005D3786" w:rsidP="005D3786">
      <w:pPr>
        <w:spacing w:before="240"/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  <w:r w:rsidR="00B75098">
        <w:rPr>
          <w:rFonts w:ascii="Times New Roman" w:eastAsia="Calibri" w:hAnsi="Times New Roman"/>
          <w:b/>
          <w:noProof/>
          <w:lang w:eastAsia="en-US"/>
        </w:rPr>
        <w:t xml:space="preserve"> </w:t>
      </w:r>
      <w:r w:rsidR="00B75098" w:rsidRPr="00B75098">
        <w:rPr>
          <w:rFonts w:ascii="Times New Roman" w:eastAsia="Calibri" w:hAnsi="Times New Roman"/>
          <w:b/>
          <w:noProof/>
          <w:color w:val="FF0000"/>
          <w:lang w:eastAsia="en-US"/>
        </w:rPr>
        <w:t>ZMIANA</w:t>
      </w:r>
    </w:p>
    <w:p w:rsidR="005D3786" w:rsidRPr="000053AF" w:rsidRDefault="005D3786" w:rsidP="005D3786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5D3786" w:rsidRPr="000053AF" w:rsidRDefault="00A44A28" w:rsidP="005D3786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 xml:space="preserve">Kurs: </w:t>
      </w:r>
      <w:r w:rsidR="00B50BD6">
        <w:rPr>
          <w:rFonts w:ascii="Times New Roman" w:eastAsia="Calibri" w:hAnsi="Times New Roman"/>
          <w:b/>
          <w:noProof/>
          <w:lang w:eastAsia="en-US"/>
        </w:rPr>
        <w:t>p</w:t>
      </w:r>
      <w:r>
        <w:rPr>
          <w:rFonts w:ascii="Times New Roman" w:eastAsia="Calibri" w:hAnsi="Times New Roman"/>
          <w:b/>
          <w:noProof/>
          <w:lang w:eastAsia="en-US"/>
        </w:rPr>
        <w:t>rawo jazdy k</w:t>
      </w:r>
      <w:r w:rsidR="005D3786">
        <w:rPr>
          <w:rFonts w:ascii="Times New Roman" w:eastAsia="Calibri" w:hAnsi="Times New Roman"/>
          <w:b/>
          <w:noProof/>
          <w:lang w:eastAsia="en-US"/>
        </w:rPr>
        <w:t>at. B</w:t>
      </w:r>
    </w:p>
    <w:p w:rsidR="005D3786" w:rsidRPr="000053AF" w:rsidRDefault="005D3786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5D3786" w:rsidRPr="000053AF" w:rsidTr="00D23581"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oferenta</w:t>
            </w:r>
          </w:p>
        </w:tc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D3786" w:rsidRPr="000053AF" w:rsidTr="00D23581"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D3786" w:rsidRPr="000053AF" w:rsidTr="00D23581"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D3786" w:rsidRPr="000053AF" w:rsidTr="00D23581"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D3786" w:rsidRPr="000053AF" w:rsidTr="00D23581"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D3786" w:rsidRPr="000053AF" w:rsidTr="00D23581"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5D3786" w:rsidRPr="000053AF" w:rsidRDefault="005D3786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5D3786" w:rsidRDefault="005D3786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 w:rsidR="00C478A3">
        <w:rPr>
          <w:rFonts w:ascii="Times New Roman" w:eastAsia="Calibri" w:hAnsi="Times New Roman"/>
          <w:b/>
          <w:noProof/>
          <w:lang w:eastAsia="en-US"/>
        </w:rPr>
        <w:t>:</w:t>
      </w:r>
    </w:p>
    <w:p w:rsidR="00C478A3" w:rsidRPr="00EC7A75" w:rsidRDefault="00C478A3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uprawnienia do wykonywania określonej działalności lub czynności, jeżeli przepisy prawa nakładają obowiązek ich posiadania.</w:t>
      </w:r>
    </w:p>
    <w:p w:rsidR="00C478A3" w:rsidRPr="00EC7A75" w:rsidRDefault="00C478A3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aktualny wpis do rejestru przedsiębiorców prowadzących ośrodek szkolenia kierowców.</w:t>
      </w:r>
    </w:p>
    <w:p w:rsidR="00C478A3" w:rsidRPr="00EC7A75" w:rsidRDefault="00C478A3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lub delegowany przez niego trener posiada minimum 2-letnie doświadczenie zawodowe w zakresie oferowanej usługi.</w:t>
      </w:r>
    </w:p>
    <w:p w:rsidR="00365A78" w:rsidRPr="00EC7A75" w:rsidRDefault="00365A78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nie podlega wykluczeniu z postępowania, zgodnie z zasadami określonymi </w:t>
      </w:r>
      <w:r w:rsidRPr="00EC7A75">
        <w:rPr>
          <w:rFonts w:ascii="Times New Roman" w:hAnsi="Times New Roman"/>
          <w:sz w:val="24"/>
          <w:szCs w:val="24"/>
        </w:rPr>
        <w:br/>
        <w:t>w postępowaniu ofertowym.</w:t>
      </w:r>
    </w:p>
    <w:p w:rsidR="00365A78" w:rsidRPr="00EC7A75" w:rsidRDefault="00365A78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Oferowane szkolenie przygotuje uczestników do zdania egzaminu państ</w:t>
      </w:r>
      <w:r w:rsidR="00E151CB">
        <w:rPr>
          <w:rFonts w:ascii="Times New Roman" w:hAnsi="Times New Roman"/>
          <w:sz w:val="24"/>
          <w:szCs w:val="24"/>
        </w:rPr>
        <w:t>w</w:t>
      </w:r>
      <w:r w:rsidRPr="00EC7A75">
        <w:rPr>
          <w:rFonts w:ascii="Times New Roman" w:hAnsi="Times New Roman"/>
          <w:sz w:val="24"/>
          <w:szCs w:val="24"/>
        </w:rPr>
        <w:t xml:space="preserve">owego </w:t>
      </w:r>
      <w:r w:rsidR="00EC7A75"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na prawo jazdy kat. B i do kierowania pojazdem kat. B.</w:t>
      </w:r>
    </w:p>
    <w:p w:rsidR="00365A78" w:rsidRPr="00EC7A75" w:rsidRDefault="00365A78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zapewni spełnienie wszystkich wymogów dotyczących organizacji </w:t>
      </w:r>
      <w:r w:rsidR="00EC7A75"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i merytoryki oferowanej usługi określonych w zapytaniu ofertowym.</w:t>
      </w:r>
    </w:p>
    <w:p w:rsidR="00365A78" w:rsidRPr="00EC7A75" w:rsidRDefault="00365A78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W przypadku wyboru jako najkorzystniejszej oferty Oferent</w:t>
      </w:r>
      <w:r w:rsidR="00E151CB">
        <w:rPr>
          <w:rFonts w:ascii="Times New Roman" w:hAnsi="Times New Roman"/>
          <w:sz w:val="24"/>
          <w:szCs w:val="24"/>
        </w:rPr>
        <w:t>a</w:t>
      </w:r>
      <w:r w:rsidRPr="00EC7A75">
        <w:rPr>
          <w:rFonts w:ascii="Times New Roman" w:hAnsi="Times New Roman"/>
          <w:sz w:val="24"/>
          <w:szCs w:val="24"/>
        </w:rPr>
        <w:t xml:space="preserve"> zobowiązuje się </w:t>
      </w:r>
      <w:r w:rsidR="00E151CB">
        <w:rPr>
          <w:rFonts w:ascii="Times New Roman" w:hAnsi="Times New Roman"/>
          <w:sz w:val="24"/>
          <w:szCs w:val="24"/>
        </w:rPr>
        <w:t>on</w:t>
      </w:r>
      <w:r w:rsidR="00EC7A75"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do dostarczenia dokumentów potwierdzających informacje zawarte w formularzu ofertowym wskazanych przez Zamawiąjącego w terminie określonym  w wezwaniu.</w:t>
      </w:r>
    </w:p>
    <w:p w:rsidR="005D3786" w:rsidRDefault="005D3786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E9133E" w:rsidRDefault="00E9133E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E9133E" w:rsidRDefault="00E9133E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5D3786" w:rsidRDefault="005D3786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9133E" w:rsidRPr="00CB7BEE" w:rsidTr="003912F6">
        <w:tc>
          <w:tcPr>
            <w:tcW w:w="4943" w:type="dxa"/>
          </w:tcPr>
          <w:p w:rsidR="00E9133E" w:rsidRPr="00CB7BEE" w:rsidRDefault="00E9133E" w:rsidP="003912F6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E9133E" w:rsidRPr="00CB7BEE" w:rsidRDefault="00E9133E" w:rsidP="003912F6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E9133E" w:rsidRPr="00CB7BEE" w:rsidTr="003912F6">
        <w:tc>
          <w:tcPr>
            <w:tcW w:w="4943" w:type="dxa"/>
          </w:tcPr>
          <w:p w:rsidR="00E9133E" w:rsidRPr="00CB7BEE" w:rsidRDefault="00E9133E" w:rsidP="003912F6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:rsidR="00E9133E" w:rsidRPr="00CB7BEE" w:rsidRDefault="00E9133E" w:rsidP="003912F6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Pieczęć i podpis Oferenta / osoby upoważnionej do reprezentowania Oferenta</w:t>
            </w:r>
          </w:p>
        </w:tc>
      </w:tr>
    </w:tbl>
    <w:p w:rsidR="005D3786" w:rsidRDefault="005D3786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5D3786" w:rsidRPr="00CB7BEE" w:rsidRDefault="005D3786" w:rsidP="00E168F7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bookmarkStart w:id="0" w:name="_GoBack"/>
      <w:bookmarkEnd w:id="0"/>
      <w:r w:rsidRPr="00CB7BEE">
        <w:rPr>
          <w:rFonts w:ascii="Times New Roman" w:eastAsiaTheme="minorHAnsi" w:hAnsi="Times New Roman"/>
          <w:b/>
          <w:noProof/>
          <w:lang w:eastAsia="en-US"/>
        </w:rPr>
        <w:lastRenderedPageBreak/>
        <w:t>Informacje podlegające ocenie w ramach kryteriów określonych w</w:t>
      </w:r>
      <w:r w:rsidR="00E168F7">
        <w:rPr>
          <w:rFonts w:ascii="Times New Roman" w:eastAsiaTheme="minorHAnsi" w:hAnsi="Times New Roman"/>
          <w:b/>
          <w:noProof/>
          <w:lang w:eastAsia="en-US"/>
        </w:rPr>
        <w:t xml:space="preserve"> ogłoszeniu 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5D3786" w:rsidRPr="00CB7BEE" w:rsidRDefault="005D3786" w:rsidP="005D3786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5D3786" w:rsidRPr="00CB7BEE" w:rsidRDefault="005D3786" w:rsidP="00D21DB1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5D3786" w:rsidRDefault="005D3786" w:rsidP="005D378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 w:rsidR="00E168F7"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="00E168F7">
        <w:rPr>
          <w:rFonts w:ascii="Times New Roman" w:eastAsiaTheme="minorHAnsi" w:hAnsi="Times New Roman"/>
          <w:noProof/>
          <w:lang w:eastAsia="en-US"/>
        </w:rPr>
        <w:t>prawo jazdy k</w:t>
      </w:r>
      <w:r>
        <w:rPr>
          <w:rFonts w:ascii="Times New Roman" w:eastAsiaTheme="minorHAnsi" w:hAnsi="Times New Roman"/>
          <w:noProof/>
          <w:lang w:eastAsia="en-US"/>
        </w:rPr>
        <w:t>at.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cenę 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realizację usługi: ………………</w:t>
      </w:r>
      <w:r>
        <w:rPr>
          <w:rFonts w:ascii="Times New Roman" w:eastAsiaTheme="minorHAnsi" w:hAnsi="Times New Roman"/>
          <w:noProof/>
          <w:lang w:eastAsia="en-US"/>
        </w:rPr>
        <w:t>………………</w:t>
      </w:r>
      <w:r w:rsidRPr="00CB7BEE">
        <w:rPr>
          <w:rFonts w:ascii="Times New Roman" w:eastAsiaTheme="minorHAnsi" w:hAnsi="Times New Roman"/>
          <w:noProof/>
          <w:lang w:eastAsia="en-US"/>
        </w:rPr>
        <w:t>…..</w:t>
      </w:r>
      <w:r w:rsidR="00EC7A75">
        <w:rPr>
          <w:rFonts w:ascii="Times New Roman" w:eastAsiaTheme="minorHAnsi" w:hAnsi="Times New Roman"/>
          <w:noProof/>
          <w:lang w:eastAsia="en-US"/>
        </w:rPr>
        <w:t xml:space="preserve"> (słownie)………………………………………………………………………………………..</w:t>
      </w:r>
    </w:p>
    <w:p w:rsidR="00E151CB" w:rsidRDefault="00E151CB" w:rsidP="005D378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Cena jednostkowa za 1 uczestnika kursu wynosi……………………………………………..</w:t>
      </w:r>
    </w:p>
    <w:p w:rsidR="00E151CB" w:rsidRPr="00CB7BEE" w:rsidRDefault="00E151CB" w:rsidP="005D378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5D3786" w:rsidRPr="00CB7BEE" w:rsidRDefault="005D3786" w:rsidP="005D3786">
      <w:pPr>
        <w:spacing w:line="276" w:lineRule="auto"/>
        <w:jc w:val="both"/>
        <w:rPr>
          <w:rFonts w:ascii="Times New Roman" w:hAnsi="Times New Roman"/>
          <w:noProof/>
          <w:sz w:val="22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Powyższa cena jest wynagrodzeniem ryczałtowym i </w:t>
      </w:r>
      <w:r w:rsidRPr="00CB7BEE">
        <w:rPr>
          <w:rFonts w:ascii="Times New Roman" w:hAnsi="Times New Roman"/>
          <w:noProof/>
          <w:sz w:val="22"/>
        </w:rPr>
        <w:t xml:space="preserve">obejmującym wszystkie czynności niezbędne do prawidłowego wykonania Zamówienia, nawet, jeśli czynności te nie zostały wprost </w:t>
      </w:r>
      <w:r w:rsidRPr="00CB7BEE">
        <w:rPr>
          <w:rFonts w:ascii="Times New Roman" w:hAnsi="Times New Roman"/>
          <w:noProof/>
          <w:color w:val="000000"/>
          <w:sz w:val="22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5D3786" w:rsidRPr="00CB7BEE" w:rsidRDefault="005D3786" w:rsidP="005D3786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5D3786" w:rsidRPr="00CB7BEE" w:rsidTr="00D23581">
        <w:tc>
          <w:tcPr>
            <w:tcW w:w="9886" w:type="dxa"/>
            <w:gridSpan w:val="3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5D3786" w:rsidRPr="00CB7BEE" w:rsidTr="00D23581">
        <w:tc>
          <w:tcPr>
            <w:tcW w:w="3295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</w:p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5D3786" w:rsidRPr="00CB7BEE" w:rsidRDefault="005D3786" w:rsidP="005D3786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9071FB" w:rsidRPr="009071FB" w:rsidRDefault="009071FB" w:rsidP="00D21DB1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71FB">
        <w:rPr>
          <w:rFonts w:ascii="Times New Roman" w:hAnsi="Times New Roman"/>
          <w:b/>
        </w:rPr>
        <w:t xml:space="preserve">Doświadczenie w zakresie oferowanej usługi </w:t>
      </w:r>
    </w:p>
    <w:p w:rsidR="00CA7B6D" w:rsidRPr="00A91419" w:rsidRDefault="00CA7B6D" w:rsidP="009071FB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Oferent oświadcza, że przeszkolił </w:t>
      </w:r>
      <w:r w:rsidRPr="00A91419">
        <w:rPr>
          <w:rFonts w:ascii="Times New Roman" w:hAnsi="Times New Roman"/>
          <w:color w:val="000000"/>
        </w:rPr>
        <w:t xml:space="preserve">w ciągu ostatnich 2 lat </w:t>
      </w:r>
      <w:r w:rsidR="00EC7A75">
        <w:rPr>
          <w:rFonts w:ascii="Times New Roman" w:hAnsi="Times New Roman"/>
          <w:color w:val="000000"/>
        </w:rPr>
        <w:t>w zakresi</w:t>
      </w:r>
      <w:r w:rsidR="00E151CB">
        <w:rPr>
          <w:rFonts w:ascii="Times New Roman" w:hAnsi="Times New Roman"/>
          <w:color w:val="000000"/>
        </w:rPr>
        <w:t>e prawa jazdy kat. B następującą</w:t>
      </w:r>
      <w:r w:rsidR="00EC7A75">
        <w:rPr>
          <w:rFonts w:ascii="Times New Roman" w:hAnsi="Times New Roman"/>
          <w:color w:val="000000"/>
        </w:rPr>
        <w:t xml:space="preserve"> liczba osób………………….</w:t>
      </w:r>
      <w:r>
        <w:rPr>
          <w:rFonts w:ascii="Times New Roman" w:hAnsi="Times New Roman"/>
          <w:color w:val="000000"/>
        </w:rPr>
        <w:t xml:space="preserve">. </w:t>
      </w:r>
    </w:p>
    <w:p w:rsidR="005D3786" w:rsidRPr="00CB7BEE" w:rsidRDefault="005D3786" w:rsidP="005D3786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5D3786" w:rsidRPr="00CB7BEE" w:rsidTr="00D23581">
        <w:tc>
          <w:tcPr>
            <w:tcW w:w="10031" w:type="dxa"/>
            <w:gridSpan w:val="3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5D3786" w:rsidRPr="00CB7BEE" w:rsidTr="00D23581">
        <w:tc>
          <w:tcPr>
            <w:tcW w:w="3295" w:type="dxa"/>
            <w:shd w:val="clear" w:color="auto" w:fill="F2F2F2" w:themeFill="background1" w:themeFillShade="F2"/>
          </w:tcPr>
          <w:p w:rsidR="005D3786" w:rsidRPr="00CB7BEE" w:rsidRDefault="005D3786" w:rsidP="00CA7B6D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 w:rsidR="00CA7B6D"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 w:rsidR="00CA7B6D"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10</w:t>
            </w:r>
            <w:r w:rsidR="00CA7B6D">
              <w:rPr>
                <w:rFonts w:ascii="Times New Roman" w:hAnsi="Times New Roman"/>
                <w:b/>
                <w:noProof/>
              </w:rPr>
              <w:t xml:space="preserve"> osób – max. 10 pkt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):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5D3786" w:rsidRDefault="005D3786" w:rsidP="00D23581">
            <w:pPr>
              <w:rPr>
                <w:rFonts w:ascii="Times New Roman" w:hAnsi="Times New Roman"/>
                <w:b/>
                <w:noProof/>
              </w:rPr>
            </w:pPr>
          </w:p>
          <w:p w:rsidR="00CA7B6D" w:rsidRPr="00CB7BEE" w:rsidRDefault="00CA7B6D" w:rsidP="00D23581">
            <w:pPr>
              <w:rPr>
                <w:rFonts w:ascii="Times New Roman" w:hAnsi="Times New Roman"/>
                <w:b/>
                <w:noProof/>
              </w:rPr>
            </w:pPr>
          </w:p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CA7B6D" w:rsidRDefault="00CA7B6D" w:rsidP="00CA7B6D">
      <w:pPr>
        <w:pStyle w:val="Akapitzlist"/>
        <w:rPr>
          <w:rFonts w:ascii="Times New Roman" w:eastAsiaTheme="minorHAnsi" w:hAnsi="Times New Roman"/>
          <w:b/>
        </w:rPr>
      </w:pPr>
    </w:p>
    <w:p w:rsidR="005D3786" w:rsidRPr="005D3786" w:rsidRDefault="005D3786" w:rsidP="00D21DB1">
      <w:pPr>
        <w:pStyle w:val="Akapitzlist"/>
        <w:numPr>
          <w:ilvl w:val="0"/>
          <w:numId w:val="21"/>
        </w:numPr>
        <w:rPr>
          <w:rFonts w:ascii="Times New Roman" w:eastAsiaTheme="minorHAnsi" w:hAnsi="Times New Roman"/>
          <w:b/>
        </w:rPr>
      </w:pPr>
      <w:r w:rsidRPr="005D3786">
        <w:rPr>
          <w:rFonts w:ascii="Times New Roman" w:eastAsiaTheme="minorHAnsi" w:hAnsi="Times New Roman"/>
          <w:b/>
        </w:rPr>
        <w:t xml:space="preserve">Zdawalność zrealizowanych przez Oferenta szkoleń w zakresie </w:t>
      </w:r>
      <w:r w:rsidR="00CA7B6D">
        <w:rPr>
          <w:rFonts w:ascii="Times New Roman" w:eastAsiaTheme="minorHAnsi" w:hAnsi="Times New Roman"/>
          <w:b/>
        </w:rPr>
        <w:t>prawa jazdy kat B.</w:t>
      </w:r>
      <w:r w:rsidRPr="005D3786">
        <w:rPr>
          <w:rFonts w:ascii="Times New Roman" w:eastAsiaTheme="minorHAnsi" w:hAnsi="Times New Roman"/>
          <w:b/>
        </w:rPr>
        <w:t xml:space="preserve"> kończących się egzaminem </w:t>
      </w:r>
      <w:r w:rsidR="00CA7B6D">
        <w:rPr>
          <w:rFonts w:ascii="Times New Roman" w:eastAsiaTheme="minorHAnsi" w:hAnsi="Times New Roman"/>
          <w:b/>
        </w:rPr>
        <w:t>państwowym</w:t>
      </w:r>
    </w:p>
    <w:p w:rsidR="005D3786" w:rsidRDefault="005D3786" w:rsidP="00311351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Ilość osób</w:t>
      </w:r>
      <w:r w:rsidR="00EC7A75">
        <w:rPr>
          <w:rFonts w:ascii="Times New Roman" w:eastAsiaTheme="minorHAnsi" w:hAnsi="Times New Roman"/>
          <w:noProof/>
          <w:lang w:eastAsia="en-US"/>
        </w:rPr>
        <w:t xml:space="preserve"> przeszkolonych przez Oferenta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które zdały egzamin z wynikiem pozytywnym, </w:t>
      </w:r>
      <w:r w:rsidR="00311351">
        <w:rPr>
          <w:rFonts w:ascii="Times New Roman" w:eastAsiaTheme="minorHAnsi" w:hAnsi="Times New Roman"/>
          <w:noProof/>
          <w:lang w:eastAsia="en-US"/>
        </w:rPr>
        <w:br/>
      </w:r>
      <w:r w:rsidRPr="00CB7BEE">
        <w:rPr>
          <w:rFonts w:ascii="Times New Roman" w:eastAsiaTheme="minorHAnsi" w:hAnsi="Times New Roman"/>
          <w:noProof/>
          <w:lang w:eastAsia="en-US"/>
        </w:rPr>
        <w:t>w stosunku do ilości osób przeszkolonych</w:t>
      </w:r>
      <w:r w:rsidR="00D30D00">
        <w:rPr>
          <w:rFonts w:ascii="Times New Roman" w:eastAsiaTheme="minorHAnsi" w:hAnsi="Times New Roman"/>
          <w:noProof/>
          <w:lang w:eastAsia="en-US"/>
        </w:rPr>
        <w:t xml:space="preserve">, </w:t>
      </w:r>
      <w:r w:rsidR="00B50BD6" w:rsidRPr="00CB7BEE">
        <w:rPr>
          <w:rFonts w:ascii="Times New Roman" w:eastAsiaTheme="minorHAnsi" w:hAnsi="Times New Roman"/>
          <w:noProof/>
          <w:lang w:eastAsia="en-US"/>
        </w:rPr>
        <w:t xml:space="preserve">w zakresie </w:t>
      </w:r>
      <w:r w:rsidR="00B50BD6">
        <w:rPr>
          <w:rFonts w:ascii="Times New Roman" w:eastAsiaTheme="minorHAnsi" w:hAnsi="Times New Roman"/>
          <w:noProof/>
          <w:lang w:eastAsia="en-US"/>
        </w:rPr>
        <w:t xml:space="preserve">prawa jazdy kat. B </w:t>
      </w:r>
      <w:r w:rsidR="00D30D00">
        <w:rPr>
          <w:rFonts w:ascii="Times New Roman" w:eastAsiaTheme="minorHAnsi" w:hAnsi="Times New Roman"/>
          <w:noProof/>
          <w:lang w:eastAsia="en-US"/>
        </w:rPr>
        <w:t xml:space="preserve">które przystąpiły </w:t>
      </w:r>
      <w:r w:rsidR="00B50BD6">
        <w:rPr>
          <w:rFonts w:ascii="Times New Roman" w:eastAsiaTheme="minorHAnsi" w:hAnsi="Times New Roman"/>
          <w:noProof/>
          <w:lang w:eastAsia="en-US"/>
        </w:rPr>
        <w:br/>
      </w:r>
      <w:r w:rsidR="00D30D00">
        <w:rPr>
          <w:rFonts w:ascii="Times New Roman" w:eastAsiaTheme="minorHAnsi" w:hAnsi="Times New Roman"/>
          <w:noProof/>
          <w:lang w:eastAsia="en-US"/>
        </w:rPr>
        <w:t xml:space="preserve">do egzaminu państwowego,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przez Oferenta, w okresie 12 miesięcy przed dniem  złożenia oferty wyniosła:</w:t>
      </w:r>
    </w:p>
    <w:p w:rsidR="00E151CB" w:rsidRPr="00CB7BEE" w:rsidRDefault="00E151CB" w:rsidP="005D378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3033"/>
        <w:gridCol w:w="4541"/>
        <w:gridCol w:w="1746"/>
      </w:tblGrid>
      <w:tr w:rsidR="005D3786" w:rsidRPr="00CB7BEE" w:rsidTr="00D23581">
        <w:tc>
          <w:tcPr>
            <w:tcW w:w="3261" w:type="dxa"/>
          </w:tcPr>
          <w:p w:rsidR="005D3786" w:rsidRPr="00CB7BEE" w:rsidRDefault="005D3786" w:rsidP="0031135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Ilość osób, które zostały przez Oferenta </w:t>
            </w:r>
            <w:r w:rsidRPr="00311351">
              <w:rPr>
                <w:rFonts w:ascii="Times New Roman" w:hAnsi="Times New Roman"/>
                <w:b/>
                <w:noProof/>
              </w:rPr>
              <w:t>przeszkolone</w:t>
            </w:r>
            <w:r w:rsidR="00311351" w:rsidRPr="00311351">
              <w:rPr>
                <w:rFonts w:ascii="Times New Roman" w:hAnsi="Times New Roman"/>
                <w:b/>
                <w:noProof/>
              </w:rPr>
              <w:t xml:space="preserve"> i przystąpiły do egzaminu </w:t>
            </w:r>
            <w:r w:rsidRPr="00CB7BEE">
              <w:rPr>
                <w:rFonts w:ascii="Times New Roman" w:hAnsi="Times New Roman"/>
                <w:b/>
                <w:noProof/>
              </w:rPr>
              <w:t>(1)</w:t>
            </w:r>
          </w:p>
        </w:tc>
        <w:tc>
          <w:tcPr>
            <w:tcW w:w="4961" w:type="dxa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Ilość osób przeszkolonych przez Oferenta, które zdały egzamin z wynikiem pozytywnym (2)</w:t>
            </w:r>
          </w:p>
        </w:tc>
        <w:tc>
          <w:tcPr>
            <w:tcW w:w="1774" w:type="dxa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 procentach:</w:t>
            </w:r>
          </w:p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(2)/(1)*100%</w:t>
            </w:r>
          </w:p>
        </w:tc>
      </w:tr>
      <w:tr w:rsidR="005D3786" w:rsidRPr="00CB7BEE" w:rsidTr="00D23581">
        <w:tc>
          <w:tcPr>
            <w:tcW w:w="3261" w:type="dxa"/>
          </w:tcPr>
          <w:p w:rsidR="005D3786" w:rsidRPr="00CB7BEE" w:rsidRDefault="005D3786" w:rsidP="00D23581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961" w:type="dxa"/>
          </w:tcPr>
          <w:p w:rsidR="005D3786" w:rsidRPr="00CB7BEE" w:rsidRDefault="005D3786" w:rsidP="00D23581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74" w:type="dxa"/>
          </w:tcPr>
          <w:p w:rsidR="005D3786" w:rsidRPr="00CB7BEE" w:rsidRDefault="005D3786" w:rsidP="00D23581">
            <w:pPr>
              <w:rPr>
                <w:rFonts w:ascii="Times New Roman" w:hAnsi="Times New Roman"/>
                <w:noProof/>
              </w:rPr>
            </w:pPr>
          </w:p>
          <w:p w:rsidR="005D3786" w:rsidRPr="00CB7BEE" w:rsidRDefault="005D3786" w:rsidP="00D23581">
            <w:pPr>
              <w:rPr>
                <w:rFonts w:ascii="Times New Roman" w:hAnsi="Times New Roman"/>
                <w:noProof/>
              </w:rPr>
            </w:pPr>
          </w:p>
        </w:tc>
      </w:tr>
    </w:tbl>
    <w:p w:rsidR="005D3786" w:rsidRPr="00CB7BEE" w:rsidRDefault="005D3786" w:rsidP="005D378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 dokumenty: …………………………………………………………………………………………………</w:t>
      </w:r>
    </w:p>
    <w:p w:rsidR="005D3786" w:rsidRPr="00CB7BEE" w:rsidRDefault="005D3786" w:rsidP="005D3786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Ind w:w="-17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129"/>
        <w:gridCol w:w="3008"/>
        <w:gridCol w:w="2369"/>
        <w:gridCol w:w="956"/>
      </w:tblGrid>
      <w:tr w:rsidR="005D3786" w:rsidRPr="00CB7BEE" w:rsidTr="00311351">
        <w:tc>
          <w:tcPr>
            <w:tcW w:w="9462" w:type="dxa"/>
            <w:gridSpan w:val="4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Zdawalność zrealizowanych przez Oferenta szkoleń</w:t>
            </w:r>
            <w:r w:rsidR="006C628C"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(wypełnia Zamawiający)</w:t>
            </w:r>
          </w:p>
        </w:tc>
      </w:tr>
      <w:tr w:rsidR="005D3786" w:rsidRPr="00CB7BEE" w:rsidTr="00311351">
        <w:tc>
          <w:tcPr>
            <w:tcW w:w="8506" w:type="dxa"/>
            <w:gridSpan w:val="3"/>
            <w:shd w:val="clear" w:color="auto" w:fill="F2F2F2" w:themeFill="background1" w:themeFillShade="F2"/>
          </w:tcPr>
          <w:p w:rsidR="005D3786" w:rsidRPr="00CB7BEE" w:rsidRDefault="005D3786" w:rsidP="0031135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 xml:space="preserve">Oferent nie określił zdawalności zrealizowanych przez niego szkoleń, nie wskazał żródeł weryfikacji zdawalności, bądź też zdawalność </w:t>
            </w:r>
            <w:r w:rsidR="00311351">
              <w:rPr>
                <w:rFonts w:ascii="Times New Roman" w:hAnsi="Times New Roman"/>
                <w:noProof/>
              </w:rPr>
              <w:t>jest mniejsza niż</w:t>
            </w:r>
            <w:r w:rsidRPr="00CB7BEE">
              <w:rPr>
                <w:rFonts w:ascii="Times New Roman" w:hAnsi="Times New Roman"/>
                <w:noProof/>
              </w:rPr>
              <w:t xml:space="preserve"> 60% - ocena 0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tak/nie</w:t>
            </w:r>
          </w:p>
        </w:tc>
      </w:tr>
      <w:tr w:rsidR="005D3786" w:rsidRPr="00CB7BEE" w:rsidTr="00311351">
        <w:tc>
          <w:tcPr>
            <w:tcW w:w="8506" w:type="dxa"/>
            <w:gridSpan w:val="3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zrealizowanych przez Oferenta szkoleń kształtuje się na poziomie od 60% do 80% – ocena 2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tak/nie</w:t>
            </w:r>
          </w:p>
        </w:tc>
      </w:tr>
      <w:tr w:rsidR="005D3786" w:rsidRPr="00CB7BEE" w:rsidTr="00311351">
        <w:tc>
          <w:tcPr>
            <w:tcW w:w="8506" w:type="dxa"/>
            <w:gridSpan w:val="3"/>
            <w:shd w:val="clear" w:color="auto" w:fill="F2F2F2" w:themeFill="background1" w:themeFillShade="F2"/>
          </w:tcPr>
          <w:p w:rsidR="005D3786" w:rsidRPr="00CB7BEE" w:rsidRDefault="005D3786" w:rsidP="00D23581">
            <w:pPr>
              <w:contextualSpacing/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 zrealizowanych przez Oferenta szkoleń wynosi ponad 80% -  ocena 5</w:t>
            </w:r>
          </w:p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tak/nie</w:t>
            </w:r>
          </w:p>
        </w:tc>
      </w:tr>
      <w:tr w:rsidR="005D3786" w:rsidRPr="00CB7BEE" w:rsidTr="00311351">
        <w:tc>
          <w:tcPr>
            <w:tcW w:w="3129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Ocena: 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325" w:type="dxa"/>
            <w:gridSpan w:val="2"/>
            <w:shd w:val="clear" w:color="auto" w:fill="F2F2F2" w:themeFill="background1" w:themeFillShade="F2"/>
          </w:tcPr>
          <w:p w:rsidR="005D3786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C628C" w:rsidRDefault="006C628C" w:rsidP="00D23581">
            <w:pPr>
              <w:rPr>
                <w:rFonts w:ascii="Times New Roman" w:hAnsi="Times New Roman"/>
                <w:b/>
                <w:noProof/>
              </w:rPr>
            </w:pPr>
          </w:p>
          <w:p w:rsidR="006C628C" w:rsidRPr="00CB7BEE" w:rsidRDefault="006C628C" w:rsidP="00D235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5D3786" w:rsidRPr="00CB7BEE" w:rsidRDefault="005D3786" w:rsidP="005D3786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p w:rsidR="005D3786" w:rsidRPr="005D3786" w:rsidRDefault="005D3786" w:rsidP="00D21DB1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t xml:space="preserve">Wsparcie doszkalające: </w:t>
      </w:r>
      <w:r w:rsidRPr="005D3786">
        <w:rPr>
          <w:rFonts w:ascii="Times New Roman" w:hAnsi="Times New Roman"/>
          <w:sz w:val="24"/>
          <w:szCs w:val="24"/>
        </w:rPr>
        <w:t>dla tych osób, które nie zdały egzaminu w pierwszym terminie.</w:t>
      </w:r>
    </w:p>
    <w:p w:rsidR="005D3786" w:rsidRPr="005908ED" w:rsidRDefault="005D3786" w:rsidP="005D3786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1742"/>
      </w:tblGrid>
      <w:tr w:rsidR="005D3786" w:rsidRPr="000053AF" w:rsidTr="00D23581">
        <w:tc>
          <w:tcPr>
            <w:tcW w:w="7578" w:type="dxa"/>
            <w:shd w:val="clear" w:color="auto" w:fill="auto"/>
          </w:tcPr>
          <w:p w:rsidR="005D3786" w:rsidRPr="008D59C8" w:rsidRDefault="005D3786" w:rsidP="00D23581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D59C8">
              <w:rPr>
                <w:rFonts w:ascii="Times New Roman" w:hAnsi="Times New Roman"/>
                <w:sz w:val="22"/>
                <w:szCs w:val="22"/>
              </w:rPr>
              <w:t xml:space="preserve">Oferent </w:t>
            </w:r>
            <w:r w:rsidR="000439DF">
              <w:rPr>
                <w:rFonts w:ascii="Times New Roman" w:hAnsi="Times New Roman"/>
                <w:sz w:val="22"/>
                <w:szCs w:val="22"/>
              </w:rPr>
              <w:t xml:space="preserve">w ramach oferowanej ceny 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 xml:space="preserve">nie zrealizuje dodatkowych godzin szkolenia dla osób które nie zdały egzaminu w pierwszym terminie </w:t>
            </w:r>
          </w:p>
        </w:tc>
        <w:tc>
          <w:tcPr>
            <w:tcW w:w="1742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tak / nie </w:t>
            </w:r>
          </w:p>
        </w:tc>
      </w:tr>
      <w:tr w:rsidR="005D3786" w:rsidRPr="000053AF" w:rsidTr="00D23581">
        <w:tc>
          <w:tcPr>
            <w:tcW w:w="7578" w:type="dxa"/>
            <w:shd w:val="clear" w:color="auto" w:fill="auto"/>
          </w:tcPr>
          <w:p w:rsidR="005D3786" w:rsidRPr="008D59C8" w:rsidRDefault="005D3786" w:rsidP="00D23581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Oferent</w:t>
            </w:r>
            <w:r w:rsidR="00311351">
              <w:rPr>
                <w:rFonts w:ascii="Times New Roman" w:hAnsi="Times New Roman"/>
                <w:sz w:val="22"/>
                <w:szCs w:val="22"/>
              </w:rPr>
              <w:t xml:space="preserve"> w ramach oferowanej ceny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zrealizuje minimum 3 dodatkowe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 xml:space="preserve"> godzin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y 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>szkolenia dla osób które nie zdały egzaminu w pierwszym terminie</w:t>
            </w:r>
          </w:p>
        </w:tc>
        <w:tc>
          <w:tcPr>
            <w:tcW w:w="1742" w:type="dxa"/>
            <w:shd w:val="clear" w:color="auto" w:fill="auto"/>
          </w:tcPr>
          <w:p w:rsidR="005D3786" w:rsidRPr="008D59C8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D59C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tak / nie </w:t>
            </w:r>
          </w:p>
          <w:p w:rsidR="005D3786" w:rsidRPr="000053AF" w:rsidRDefault="005D3786" w:rsidP="00D23581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5D3786" w:rsidRPr="008D59C8" w:rsidRDefault="005D3786" w:rsidP="005D3786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2426"/>
        <w:gridCol w:w="864"/>
      </w:tblGrid>
      <w:tr w:rsidR="005D3786" w:rsidRPr="000053AF" w:rsidTr="00D23581">
        <w:tc>
          <w:tcPr>
            <w:tcW w:w="9286" w:type="dxa"/>
            <w:gridSpan w:val="4"/>
            <w:shd w:val="clear" w:color="auto" w:fill="F2F2F2"/>
          </w:tcPr>
          <w:p w:rsidR="005D3786" w:rsidRPr="000053AF" w:rsidRDefault="005D3786" w:rsidP="00EC7A7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</w:t>
            </w:r>
            <w:r w:rsidR="00EC7A75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lające</w:t>
            </w:r>
            <w:r w:rsidR="00EC7A75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5D3786" w:rsidRPr="000053AF" w:rsidTr="00D23581">
        <w:tc>
          <w:tcPr>
            <w:tcW w:w="8422" w:type="dxa"/>
            <w:gridSpan w:val="3"/>
            <w:shd w:val="clear" w:color="auto" w:fill="F2F2F2"/>
          </w:tcPr>
          <w:p w:rsidR="005D3786" w:rsidRPr="008D59C8" w:rsidRDefault="005D3786" w:rsidP="00D235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Oferen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>t nie zrealizuje dodatkowych godzin szkolenia dla osób które nie zdały egzaminu w pierwszym terminie – ocena 0.</w:t>
            </w:r>
          </w:p>
        </w:tc>
        <w:tc>
          <w:tcPr>
            <w:tcW w:w="864" w:type="dxa"/>
            <w:shd w:val="clear" w:color="auto" w:fill="F2F2F2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tak/nie</w:t>
            </w:r>
          </w:p>
        </w:tc>
      </w:tr>
      <w:tr w:rsidR="005D3786" w:rsidRPr="000053AF" w:rsidTr="00D23581">
        <w:tc>
          <w:tcPr>
            <w:tcW w:w="8422" w:type="dxa"/>
            <w:gridSpan w:val="3"/>
            <w:shd w:val="clear" w:color="auto" w:fill="F2F2F2"/>
          </w:tcPr>
          <w:p w:rsidR="005D3786" w:rsidRPr="008D59C8" w:rsidRDefault="00311351" w:rsidP="00D235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Oferent w ramach oferowanej ceny zrealizuje minimum 3 dodatkowe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 xml:space="preserve"> godzin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y 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 xml:space="preserve">szkolenia dla osób które nie zdały egzaminu w pierwszym terminie </w:t>
            </w:r>
            <w:r w:rsidR="005D3786" w:rsidRPr="008D59C8">
              <w:rPr>
                <w:rFonts w:ascii="Times New Roman" w:hAnsi="Times New Roman"/>
                <w:sz w:val="22"/>
                <w:szCs w:val="22"/>
              </w:rPr>
              <w:t>– ocena 5.</w:t>
            </w:r>
          </w:p>
        </w:tc>
        <w:tc>
          <w:tcPr>
            <w:tcW w:w="864" w:type="dxa"/>
            <w:shd w:val="clear" w:color="auto" w:fill="F2F2F2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tak/nie</w:t>
            </w:r>
          </w:p>
        </w:tc>
      </w:tr>
      <w:tr w:rsidR="005D3786" w:rsidRPr="000053AF" w:rsidTr="00D23581">
        <w:tc>
          <w:tcPr>
            <w:tcW w:w="2975" w:type="dxa"/>
            <w:shd w:val="clear" w:color="auto" w:fill="F2F2F2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5D3786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  <w:p w:rsidR="005D3786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shd w:val="clear" w:color="auto" w:fill="F2F2F2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6C628C" w:rsidRDefault="006C628C" w:rsidP="006C628C">
      <w:pPr>
        <w:pStyle w:val="Akapitzlist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B75098" w:rsidRDefault="00B75098" w:rsidP="006C628C">
      <w:pPr>
        <w:pStyle w:val="Akapitzlist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B75098" w:rsidRDefault="00B75098" w:rsidP="006C628C">
      <w:pPr>
        <w:pStyle w:val="Akapitzlist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B75098" w:rsidRPr="006C628C" w:rsidRDefault="00B75098" w:rsidP="006C628C">
      <w:pPr>
        <w:pStyle w:val="Akapitzlist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5D3786" w:rsidRPr="00E151CB" w:rsidRDefault="005D3786" w:rsidP="00E151CB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lastRenderedPageBreak/>
        <w:t>Premia punktowa:</w:t>
      </w:r>
      <w:r w:rsidRPr="005D3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oferent deklaruje / oferent nie deklaruje </w:t>
      </w:r>
      <w:r w:rsidRPr="005D3786">
        <w:rPr>
          <w:rFonts w:ascii="Times New Roman" w:hAnsi="Times New Roman"/>
          <w:i/>
          <w:sz w:val="24"/>
          <w:szCs w:val="24"/>
        </w:rPr>
        <w:t>(niepotrzebne skreślić)</w:t>
      </w:r>
      <w:r>
        <w:rPr>
          <w:rFonts w:ascii="Times New Roman" w:hAnsi="Times New Roman"/>
          <w:sz w:val="24"/>
          <w:szCs w:val="24"/>
        </w:rPr>
        <w:t xml:space="preserve"> </w:t>
      </w:r>
      <w:r w:rsidR="006C628C">
        <w:rPr>
          <w:rFonts w:ascii="Times New Roman" w:hAnsi="Times New Roman"/>
          <w:sz w:val="24"/>
          <w:szCs w:val="24"/>
        </w:rPr>
        <w:t>iż w ramach oferowanej cen</w:t>
      </w:r>
      <w:r w:rsidRPr="005D3786">
        <w:rPr>
          <w:rFonts w:ascii="Times New Roman" w:hAnsi="Times New Roman"/>
          <w:sz w:val="24"/>
          <w:szCs w:val="24"/>
        </w:rPr>
        <w:t>y dokona niezbędnych</w:t>
      </w:r>
      <w:r w:rsidR="006C628C">
        <w:rPr>
          <w:rFonts w:ascii="Times New Roman" w:hAnsi="Times New Roman"/>
          <w:sz w:val="24"/>
          <w:szCs w:val="24"/>
        </w:rPr>
        <w:t xml:space="preserve"> do otrzymania prawa jazdy kat. B badań lekarski</w:t>
      </w:r>
      <w:r w:rsidRPr="005D3786">
        <w:rPr>
          <w:rFonts w:ascii="Times New Roman" w:hAnsi="Times New Roman"/>
          <w:sz w:val="24"/>
          <w:szCs w:val="24"/>
        </w:rPr>
        <w:t>ch dla każdego uczestnika/uczestniczki projektu</w:t>
      </w:r>
    </w:p>
    <w:p w:rsidR="005D3786" w:rsidRPr="00CB7BEE" w:rsidRDefault="005D3786" w:rsidP="005D378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5D3786" w:rsidRPr="00CB7BEE" w:rsidTr="00D23581">
        <w:tc>
          <w:tcPr>
            <w:tcW w:w="4943" w:type="dxa"/>
          </w:tcPr>
          <w:p w:rsidR="005D3786" w:rsidRPr="00CB7BEE" w:rsidRDefault="005D3786" w:rsidP="00D235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5D3786" w:rsidRPr="00CB7BEE" w:rsidRDefault="005D3786" w:rsidP="00D235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5D3786" w:rsidRPr="00E151CB" w:rsidTr="00D23581">
        <w:tc>
          <w:tcPr>
            <w:tcW w:w="4943" w:type="dxa"/>
          </w:tcPr>
          <w:p w:rsidR="005D3786" w:rsidRPr="00E151CB" w:rsidRDefault="005D3786" w:rsidP="00D235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5D3786" w:rsidRPr="00E151CB" w:rsidRDefault="005D3786" w:rsidP="00D235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3838E7" w:rsidRDefault="003838E7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91729A" w:rsidRPr="0091729A" w:rsidRDefault="0091729A" w:rsidP="0091729A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Karny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3838E7" w:rsidRDefault="003838E7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 w:rsidR="0091729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91729A" w:rsidRDefault="0091729A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91729A" w:rsidRDefault="0091729A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C628C" w:rsidRPr="000053AF" w:rsidRDefault="006C628C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0053AF" w:rsidRPr="000053AF" w:rsidTr="00994658">
        <w:tc>
          <w:tcPr>
            <w:tcW w:w="9286" w:type="dxa"/>
            <w:gridSpan w:val="2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994658" w:rsidRPr="000053AF" w:rsidTr="00994658">
        <w:tc>
          <w:tcPr>
            <w:tcW w:w="4928" w:type="dxa"/>
            <w:shd w:val="clear" w:color="auto" w:fill="F2F2F2"/>
            <w:vAlign w:val="center"/>
          </w:tcPr>
          <w:p w:rsidR="00994658" w:rsidRPr="000053AF" w:rsidRDefault="00994658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994658" w:rsidRPr="000053AF" w:rsidRDefault="00994658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994658" w:rsidRPr="000053AF" w:rsidTr="00994658">
        <w:tc>
          <w:tcPr>
            <w:tcW w:w="4928" w:type="dxa"/>
            <w:shd w:val="clear" w:color="auto" w:fill="F2F2F2"/>
          </w:tcPr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Default="000053A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EC7A75" w:rsidRDefault="00EC7A75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EC7A75" w:rsidRDefault="00EC7A75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EC7A75" w:rsidRDefault="00EC7A75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sectPr w:rsidR="00EC7A75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E9" w:rsidRDefault="002524E9">
      <w:r>
        <w:separator/>
      </w:r>
    </w:p>
  </w:endnote>
  <w:endnote w:type="continuationSeparator" w:id="0">
    <w:p w:rsidR="002524E9" w:rsidRDefault="0025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837E61" w:rsidRDefault="00EC7A75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6214B4">
      <w:rPr>
        <w:rFonts w:ascii="Times New Roman" w:hAnsi="Times New Roman"/>
        <w:noProof/>
        <w:sz w:val="20"/>
        <w:szCs w:val="20"/>
      </w:rPr>
      <w:t>4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EC7A75" w:rsidRPr="00124D4A" w:rsidRDefault="00EC7A75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B01F08" w:rsidRDefault="00EC7A75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6978654A" wp14:editId="4AD2C14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E9" w:rsidRDefault="002524E9">
      <w:r>
        <w:separator/>
      </w:r>
    </w:p>
  </w:footnote>
  <w:footnote w:type="continuationSeparator" w:id="0">
    <w:p w:rsidR="002524E9" w:rsidRDefault="0025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Default="00EC7A75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14B54C23" wp14:editId="0A368AD3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F2367"/>
    <w:multiLevelType w:val="hybridMultilevel"/>
    <w:tmpl w:val="C07E194E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9A3081"/>
    <w:multiLevelType w:val="hybridMultilevel"/>
    <w:tmpl w:val="0E46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27"/>
  </w:num>
  <w:num w:numId="4">
    <w:abstractNumId w:val="19"/>
  </w:num>
  <w:num w:numId="5">
    <w:abstractNumId w:val="26"/>
  </w:num>
  <w:num w:numId="6">
    <w:abstractNumId w:val="1"/>
  </w:num>
  <w:num w:numId="7">
    <w:abstractNumId w:val="12"/>
  </w:num>
  <w:num w:numId="8">
    <w:abstractNumId w:val="16"/>
  </w:num>
  <w:num w:numId="9">
    <w:abstractNumId w:val="25"/>
  </w:num>
  <w:num w:numId="10">
    <w:abstractNumId w:val="22"/>
  </w:num>
  <w:num w:numId="11">
    <w:abstractNumId w:val="0"/>
  </w:num>
  <w:num w:numId="12">
    <w:abstractNumId w:val="15"/>
  </w:num>
  <w:num w:numId="13">
    <w:abstractNumId w:val="3"/>
  </w:num>
  <w:num w:numId="14">
    <w:abstractNumId w:val="18"/>
  </w:num>
  <w:num w:numId="15">
    <w:abstractNumId w:val="23"/>
  </w:num>
  <w:num w:numId="16">
    <w:abstractNumId w:val="2"/>
  </w:num>
  <w:num w:numId="17">
    <w:abstractNumId w:val="20"/>
  </w:num>
  <w:num w:numId="18">
    <w:abstractNumId w:val="4"/>
  </w:num>
  <w:num w:numId="19">
    <w:abstractNumId w:val="7"/>
  </w:num>
  <w:num w:numId="20">
    <w:abstractNumId w:val="6"/>
  </w:num>
  <w:num w:numId="21">
    <w:abstractNumId w:val="13"/>
  </w:num>
  <w:num w:numId="22">
    <w:abstractNumId w:val="11"/>
  </w:num>
  <w:num w:numId="23">
    <w:abstractNumId w:val="8"/>
  </w:num>
  <w:num w:numId="24">
    <w:abstractNumId w:val="17"/>
  </w:num>
  <w:num w:numId="25">
    <w:abstractNumId w:val="9"/>
  </w:num>
  <w:num w:numId="26">
    <w:abstractNumId w:val="28"/>
  </w:num>
  <w:num w:numId="27">
    <w:abstractNumId w:val="5"/>
  </w:num>
  <w:num w:numId="28">
    <w:abstractNumId w:val="10"/>
  </w:num>
  <w:num w:numId="29">
    <w:abstractNumId w:val="14"/>
  </w:num>
  <w:num w:numId="3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39DF"/>
    <w:rsid w:val="00047D11"/>
    <w:rsid w:val="00061F20"/>
    <w:rsid w:val="00074328"/>
    <w:rsid w:val="00080D83"/>
    <w:rsid w:val="000A2F52"/>
    <w:rsid w:val="000A44B2"/>
    <w:rsid w:val="000C313B"/>
    <w:rsid w:val="000D283E"/>
    <w:rsid w:val="00121193"/>
    <w:rsid w:val="00122374"/>
    <w:rsid w:val="00124D4A"/>
    <w:rsid w:val="001304E7"/>
    <w:rsid w:val="00130B23"/>
    <w:rsid w:val="001B210F"/>
    <w:rsid w:val="00222A60"/>
    <w:rsid w:val="002405C5"/>
    <w:rsid w:val="00241C1F"/>
    <w:rsid w:val="002425AE"/>
    <w:rsid w:val="00243373"/>
    <w:rsid w:val="002524E9"/>
    <w:rsid w:val="002C6347"/>
    <w:rsid w:val="002D2E14"/>
    <w:rsid w:val="00311351"/>
    <w:rsid w:val="00315901"/>
    <w:rsid w:val="00320AAC"/>
    <w:rsid w:val="00325198"/>
    <w:rsid w:val="0035482A"/>
    <w:rsid w:val="003619F2"/>
    <w:rsid w:val="00365820"/>
    <w:rsid w:val="00365A78"/>
    <w:rsid w:val="003721C5"/>
    <w:rsid w:val="003838E7"/>
    <w:rsid w:val="003C554F"/>
    <w:rsid w:val="003D18D3"/>
    <w:rsid w:val="003E6F38"/>
    <w:rsid w:val="0040149C"/>
    <w:rsid w:val="0041027A"/>
    <w:rsid w:val="00414478"/>
    <w:rsid w:val="004367EA"/>
    <w:rsid w:val="00465D45"/>
    <w:rsid w:val="00492BD3"/>
    <w:rsid w:val="004A5E04"/>
    <w:rsid w:val="004B3D88"/>
    <w:rsid w:val="004B70BD"/>
    <w:rsid w:val="004C66AA"/>
    <w:rsid w:val="0052111D"/>
    <w:rsid w:val="00531697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B54B3"/>
    <w:rsid w:val="005C1AD1"/>
    <w:rsid w:val="005C3095"/>
    <w:rsid w:val="005C6D48"/>
    <w:rsid w:val="005D25A5"/>
    <w:rsid w:val="005D3786"/>
    <w:rsid w:val="005E087D"/>
    <w:rsid w:val="005E6AE8"/>
    <w:rsid w:val="006214B4"/>
    <w:rsid w:val="00622781"/>
    <w:rsid w:val="0063275F"/>
    <w:rsid w:val="00640BFF"/>
    <w:rsid w:val="0065166C"/>
    <w:rsid w:val="00657431"/>
    <w:rsid w:val="006607F5"/>
    <w:rsid w:val="0069621B"/>
    <w:rsid w:val="006B4267"/>
    <w:rsid w:val="006C2875"/>
    <w:rsid w:val="006C628C"/>
    <w:rsid w:val="006D3DCE"/>
    <w:rsid w:val="006F209E"/>
    <w:rsid w:val="00705CDA"/>
    <w:rsid w:val="0071269A"/>
    <w:rsid w:val="00727F94"/>
    <w:rsid w:val="007337EB"/>
    <w:rsid w:val="00745D18"/>
    <w:rsid w:val="00776530"/>
    <w:rsid w:val="00791E8E"/>
    <w:rsid w:val="007A0109"/>
    <w:rsid w:val="007A5849"/>
    <w:rsid w:val="007A799B"/>
    <w:rsid w:val="007B2500"/>
    <w:rsid w:val="007B5818"/>
    <w:rsid w:val="007B5A73"/>
    <w:rsid w:val="007C2035"/>
    <w:rsid w:val="007D61D6"/>
    <w:rsid w:val="007E1B19"/>
    <w:rsid w:val="007E7FA1"/>
    <w:rsid w:val="007F361B"/>
    <w:rsid w:val="007F3623"/>
    <w:rsid w:val="0080526D"/>
    <w:rsid w:val="00827311"/>
    <w:rsid w:val="00834BB4"/>
    <w:rsid w:val="00835187"/>
    <w:rsid w:val="00837E61"/>
    <w:rsid w:val="00873501"/>
    <w:rsid w:val="00876326"/>
    <w:rsid w:val="008945D9"/>
    <w:rsid w:val="00897EE3"/>
    <w:rsid w:val="008C5429"/>
    <w:rsid w:val="008D59C8"/>
    <w:rsid w:val="008F006A"/>
    <w:rsid w:val="009066D6"/>
    <w:rsid w:val="009071FB"/>
    <w:rsid w:val="0091729A"/>
    <w:rsid w:val="0094692B"/>
    <w:rsid w:val="00951435"/>
    <w:rsid w:val="00964A3A"/>
    <w:rsid w:val="009741F8"/>
    <w:rsid w:val="00990603"/>
    <w:rsid w:val="00994658"/>
    <w:rsid w:val="009B71F2"/>
    <w:rsid w:val="009D5A4B"/>
    <w:rsid w:val="009D71C1"/>
    <w:rsid w:val="009F2CF0"/>
    <w:rsid w:val="009F3ABD"/>
    <w:rsid w:val="009F404F"/>
    <w:rsid w:val="00A01781"/>
    <w:rsid w:val="00A04690"/>
    <w:rsid w:val="00A40DD3"/>
    <w:rsid w:val="00A423D9"/>
    <w:rsid w:val="00A44A28"/>
    <w:rsid w:val="00A8311B"/>
    <w:rsid w:val="00A91419"/>
    <w:rsid w:val="00AD1EFE"/>
    <w:rsid w:val="00AF4248"/>
    <w:rsid w:val="00B01F08"/>
    <w:rsid w:val="00B16E8F"/>
    <w:rsid w:val="00B30401"/>
    <w:rsid w:val="00B50BD6"/>
    <w:rsid w:val="00B6637D"/>
    <w:rsid w:val="00B70CFD"/>
    <w:rsid w:val="00B75098"/>
    <w:rsid w:val="00B758D4"/>
    <w:rsid w:val="00B857AD"/>
    <w:rsid w:val="00BB76D0"/>
    <w:rsid w:val="00BB7F25"/>
    <w:rsid w:val="00BC363C"/>
    <w:rsid w:val="00BE635D"/>
    <w:rsid w:val="00C0399B"/>
    <w:rsid w:val="00C44070"/>
    <w:rsid w:val="00C478A3"/>
    <w:rsid w:val="00C53E8E"/>
    <w:rsid w:val="00C62C24"/>
    <w:rsid w:val="00C635B6"/>
    <w:rsid w:val="00C747DC"/>
    <w:rsid w:val="00CA10EB"/>
    <w:rsid w:val="00CA7B6D"/>
    <w:rsid w:val="00CC1BA0"/>
    <w:rsid w:val="00CE005B"/>
    <w:rsid w:val="00CE5591"/>
    <w:rsid w:val="00CF5B8F"/>
    <w:rsid w:val="00D0361A"/>
    <w:rsid w:val="00D21DB1"/>
    <w:rsid w:val="00D23581"/>
    <w:rsid w:val="00D30ADD"/>
    <w:rsid w:val="00D30D00"/>
    <w:rsid w:val="00D37ADB"/>
    <w:rsid w:val="00D43A0D"/>
    <w:rsid w:val="00D46867"/>
    <w:rsid w:val="00D526F3"/>
    <w:rsid w:val="00D64DF6"/>
    <w:rsid w:val="00D67670"/>
    <w:rsid w:val="00D95271"/>
    <w:rsid w:val="00DA2034"/>
    <w:rsid w:val="00DC733E"/>
    <w:rsid w:val="00DE5988"/>
    <w:rsid w:val="00DF0411"/>
    <w:rsid w:val="00DF57BE"/>
    <w:rsid w:val="00E06500"/>
    <w:rsid w:val="00E151CB"/>
    <w:rsid w:val="00E168F7"/>
    <w:rsid w:val="00E4714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6304"/>
    <w:rsid w:val="00F24985"/>
    <w:rsid w:val="00F25926"/>
    <w:rsid w:val="00F37B70"/>
    <w:rsid w:val="00F513DA"/>
    <w:rsid w:val="00F545A3"/>
    <w:rsid w:val="00F94D0D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E773-59EC-4E72-BBA0-4960D7D7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0</TotalTime>
  <Pages>4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2</cp:revision>
  <cp:lastPrinted>2017-10-06T11:46:00Z</cp:lastPrinted>
  <dcterms:created xsi:type="dcterms:W3CDTF">2017-10-06T11:47:00Z</dcterms:created>
  <dcterms:modified xsi:type="dcterms:W3CDTF">2017-10-06T11:47:00Z</dcterms:modified>
</cp:coreProperties>
</file>